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16621D" w14:textId="08A84BE0" w:rsidR="002B1C42" w:rsidRPr="00A74BA2" w:rsidRDefault="002B1C42" w:rsidP="002B1C42">
      <w:pPr>
        <w:pStyle w:val="Overskrift2"/>
        <w:jc w:val="center"/>
        <w:rPr>
          <w:b/>
          <w:bCs w:val="0"/>
          <w:sz w:val="24"/>
          <w:szCs w:val="24"/>
          <w:u w:val="none"/>
        </w:rPr>
      </w:pPr>
      <w:r w:rsidRPr="00A74BA2">
        <w:rPr>
          <w:b/>
          <w:bCs w:val="0"/>
          <w:sz w:val="32"/>
          <w:szCs w:val="32"/>
          <w:u w:val="none"/>
        </w:rPr>
        <w:t>Valg til Fritidsudvalget - (Folkeoplysning)</w:t>
      </w:r>
      <w:r w:rsidR="00A74BA2">
        <w:rPr>
          <w:b/>
          <w:bCs w:val="0"/>
          <w:sz w:val="32"/>
          <w:szCs w:val="32"/>
          <w:u w:val="none"/>
        </w:rPr>
        <w:br/>
      </w:r>
      <w:r w:rsidRPr="00A74BA2">
        <w:rPr>
          <w:b/>
          <w:bCs w:val="0"/>
          <w:sz w:val="24"/>
          <w:szCs w:val="24"/>
          <w:u w:val="none"/>
        </w:rPr>
        <w:t>Opstilling af kandidat til Fritidsudvalget for perioden 2026 til 2029</w:t>
      </w:r>
    </w:p>
    <w:p w14:paraId="2BBED105" w14:textId="77777777" w:rsidR="002B1C42" w:rsidRPr="00A74BA2" w:rsidRDefault="002B1C42" w:rsidP="002B1C42">
      <w:pPr>
        <w:jc w:val="center"/>
        <w:rPr>
          <w:rFonts w:ascii="Arial Narrow" w:hAnsi="Arial Narrow"/>
          <w:sz w:val="22"/>
          <w:szCs w:val="12"/>
        </w:rPr>
      </w:pPr>
    </w:p>
    <w:p w14:paraId="52658887" w14:textId="77777777" w:rsidR="002B1C42" w:rsidRPr="002B1C42" w:rsidRDefault="002B1C42" w:rsidP="002B1C42">
      <w:pPr>
        <w:pStyle w:val="Overskrift3"/>
        <w:rPr>
          <w:sz w:val="24"/>
          <w:szCs w:val="18"/>
        </w:rPr>
      </w:pPr>
      <w:r w:rsidRPr="002B1C42">
        <w:rPr>
          <w:sz w:val="24"/>
          <w:szCs w:val="18"/>
        </w:rPr>
        <w:t>Foreningens navn:_____________________________________________</w:t>
      </w:r>
    </w:p>
    <w:p w14:paraId="4E371504" w14:textId="77777777" w:rsidR="002B1C42" w:rsidRPr="00A74BA2" w:rsidRDefault="002B1C42" w:rsidP="002B1C42">
      <w:pPr>
        <w:rPr>
          <w:rFonts w:ascii="Arial Narrow" w:hAnsi="Arial Narrow"/>
          <w:szCs w:val="14"/>
        </w:rPr>
      </w:pPr>
    </w:p>
    <w:p w14:paraId="002DA60D" w14:textId="46CE510C" w:rsidR="002B1C42" w:rsidRDefault="002B1C42" w:rsidP="002B1C42">
      <w:pPr>
        <w:rPr>
          <w:rFonts w:ascii="Arial Narrow" w:hAnsi="Arial Narrow"/>
          <w:sz w:val="28"/>
        </w:rPr>
      </w:pPr>
      <w:r w:rsidRPr="002B1C42">
        <w:rPr>
          <w:rFonts w:ascii="Arial Narrow" w:hAnsi="Arial Narrow"/>
          <w:sz w:val="24"/>
          <w:szCs w:val="18"/>
        </w:rPr>
        <w:t>Foreningen er en (sæt et X i skemaet):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1993"/>
        <w:gridCol w:w="1993"/>
        <w:gridCol w:w="1994"/>
        <w:gridCol w:w="1994"/>
        <w:gridCol w:w="1994"/>
      </w:tblGrid>
      <w:tr w:rsidR="002B1C42" w14:paraId="378FB94D" w14:textId="77777777" w:rsidTr="002B1C42">
        <w:tc>
          <w:tcPr>
            <w:tcW w:w="1993" w:type="dxa"/>
          </w:tcPr>
          <w:p w14:paraId="45F1A7DD" w14:textId="24203881" w:rsidR="002B1C42" w:rsidRPr="002B1C42" w:rsidRDefault="002B1C42" w:rsidP="002B1C42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2B1C42">
              <w:rPr>
                <w:rFonts w:ascii="Arial Narrow" w:hAnsi="Arial Narrow"/>
                <w:sz w:val="22"/>
                <w:szCs w:val="22"/>
              </w:rPr>
              <w:t>Aftenskole</w:t>
            </w:r>
          </w:p>
        </w:tc>
        <w:tc>
          <w:tcPr>
            <w:tcW w:w="1993" w:type="dxa"/>
          </w:tcPr>
          <w:p w14:paraId="62C1A36C" w14:textId="02E2BC4F" w:rsidR="002B1C42" w:rsidRPr="002B1C42" w:rsidRDefault="002B1C42" w:rsidP="002B1C42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2B1C42">
              <w:rPr>
                <w:rFonts w:ascii="Arial Narrow" w:hAnsi="Arial Narrow"/>
                <w:sz w:val="22"/>
                <w:szCs w:val="22"/>
              </w:rPr>
              <w:t>Handicapforening</w:t>
            </w:r>
          </w:p>
        </w:tc>
        <w:tc>
          <w:tcPr>
            <w:tcW w:w="1994" w:type="dxa"/>
          </w:tcPr>
          <w:p w14:paraId="39A753C8" w14:textId="1ED358E4" w:rsidR="002B1C42" w:rsidRPr="002B1C42" w:rsidRDefault="002B1C42" w:rsidP="002B1C42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2B1C42">
              <w:rPr>
                <w:rFonts w:ascii="Arial Narrow" w:hAnsi="Arial Narrow"/>
                <w:sz w:val="22"/>
                <w:szCs w:val="22"/>
              </w:rPr>
              <w:t>Idrætsforening</w:t>
            </w:r>
          </w:p>
        </w:tc>
        <w:tc>
          <w:tcPr>
            <w:tcW w:w="1994" w:type="dxa"/>
          </w:tcPr>
          <w:p w14:paraId="6345E88F" w14:textId="45E9BE21" w:rsidR="002B1C42" w:rsidRPr="002B1C42" w:rsidRDefault="002B1C42" w:rsidP="002B1C42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2B1C42">
              <w:rPr>
                <w:rFonts w:ascii="Arial Narrow" w:hAnsi="Arial Narrow"/>
                <w:sz w:val="22"/>
                <w:szCs w:val="22"/>
              </w:rPr>
              <w:t>Børne- og Ungdomsforening</w:t>
            </w:r>
          </w:p>
        </w:tc>
        <w:tc>
          <w:tcPr>
            <w:tcW w:w="1994" w:type="dxa"/>
          </w:tcPr>
          <w:p w14:paraId="0BF7AC0A" w14:textId="23CA643C" w:rsidR="002B1C42" w:rsidRPr="002B1C42" w:rsidRDefault="002B1C42" w:rsidP="002B1C42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2B1C42">
              <w:rPr>
                <w:rFonts w:ascii="Arial Narrow" w:hAnsi="Arial Narrow"/>
                <w:sz w:val="22"/>
                <w:szCs w:val="22"/>
              </w:rPr>
              <w:t>Øvrige foreninger eller selvorganiserede grupper</w:t>
            </w:r>
          </w:p>
        </w:tc>
      </w:tr>
      <w:tr w:rsidR="002B1C42" w14:paraId="03B3F6FD" w14:textId="77777777" w:rsidTr="002B1C42">
        <w:trPr>
          <w:trHeight w:val="386"/>
        </w:trPr>
        <w:tc>
          <w:tcPr>
            <w:tcW w:w="1993" w:type="dxa"/>
          </w:tcPr>
          <w:p w14:paraId="1FC48542" w14:textId="77777777" w:rsidR="002B1C42" w:rsidRDefault="002B1C42" w:rsidP="002B1C42">
            <w:pPr>
              <w:jc w:val="center"/>
              <w:rPr>
                <w:rFonts w:ascii="Arial Narrow" w:hAnsi="Arial Narrow"/>
                <w:sz w:val="28"/>
              </w:rPr>
            </w:pPr>
          </w:p>
        </w:tc>
        <w:tc>
          <w:tcPr>
            <w:tcW w:w="1993" w:type="dxa"/>
          </w:tcPr>
          <w:p w14:paraId="5138F6FD" w14:textId="77777777" w:rsidR="002B1C42" w:rsidRDefault="002B1C42" w:rsidP="002B1C42">
            <w:pPr>
              <w:jc w:val="center"/>
              <w:rPr>
                <w:rFonts w:ascii="Arial Narrow" w:hAnsi="Arial Narrow"/>
                <w:sz w:val="28"/>
              </w:rPr>
            </w:pPr>
          </w:p>
        </w:tc>
        <w:tc>
          <w:tcPr>
            <w:tcW w:w="1994" w:type="dxa"/>
          </w:tcPr>
          <w:p w14:paraId="116822BA" w14:textId="77777777" w:rsidR="002B1C42" w:rsidRDefault="002B1C42" w:rsidP="002B1C42">
            <w:pPr>
              <w:jc w:val="center"/>
              <w:rPr>
                <w:rFonts w:ascii="Arial Narrow" w:hAnsi="Arial Narrow"/>
                <w:sz w:val="28"/>
              </w:rPr>
            </w:pPr>
          </w:p>
        </w:tc>
        <w:tc>
          <w:tcPr>
            <w:tcW w:w="1994" w:type="dxa"/>
          </w:tcPr>
          <w:p w14:paraId="6308F2BD" w14:textId="77777777" w:rsidR="002B1C42" w:rsidRDefault="002B1C42" w:rsidP="002B1C42">
            <w:pPr>
              <w:jc w:val="center"/>
              <w:rPr>
                <w:rFonts w:ascii="Arial Narrow" w:hAnsi="Arial Narrow"/>
                <w:sz w:val="28"/>
              </w:rPr>
            </w:pPr>
          </w:p>
        </w:tc>
        <w:tc>
          <w:tcPr>
            <w:tcW w:w="1994" w:type="dxa"/>
          </w:tcPr>
          <w:p w14:paraId="69552D33" w14:textId="77777777" w:rsidR="002B1C42" w:rsidRDefault="002B1C42" w:rsidP="002B1C42">
            <w:pPr>
              <w:jc w:val="center"/>
              <w:rPr>
                <w:rFonts w:ascii="Arial Narrow" w:hAnsi="Arial Narrow"/>
                <w:sz w:val="28"/>
              </w:rPr>
            </w:pPr>
          </w:p>
        </w:tc>
      </w:tr>
    </w:tbl>
    <w:p w14:paraId="36822739" w14:textId="03E3274E" w:rsidR="002B1C42" w:rsidRPr="002B1C42" w:rsidRDefault="002B1C42" w:rsidP="002B1C42">
      <w:pPr>
        <w:rPr>
          <w:rFonts w:ascii="Arial Narrow" w:hAnsi="Arial Narrow"/>
          <w:sz w:val="22"/>
          <w:szCs w:val="22"/>
        </w:rPr>
      </w:pPr>
      <w:r w:rsidRPr="002B1C42">
        <w:rPr>
          <w:rFonts w:ascii="Arial Narrow" w:hAnsi="Arial Narrow"/>
          <w:sz w:val="22"/>
          <w:szCs w:val="22"/>
        </w:rPr>
        <w:t xml:space="preserve">Foreningen kan se foreningskategori på: </w:t>
      </w:r>
      <w:hyperlink r:id="rId8" w:history="1">
        <w:r w:rsidRPr="002B1C42">
          <w:rPr>
            <w:rStyle w:val="Hyperlink"/>
            <w:rFonts w:ascii="Arial Narrow" w:hAnsi="Arial Narrow"/>
            <w:sz w:val="22"/>
            <w:szCs w:val="22"/>
          </w:rPr>
          <w:t>Foreningsregister - KMD Booking</w:t>
        </w:r>
      </w:hyperlink>
    </w:p>
    <w:p w14:paraId="6A0FC80E" w14:textId="77777777" w:rsidR="002B1C42" w:rsidRPr="00A74BA2" w:rsidRDefault="002B1C42" w:rsidP="002B1C42">
      <w:pPr>
        <w:rPr>
          <w:rFonts w:ascii="Arial Narrow" w:hAnsi="Arial Narrow"/>
          <w:szCs w:val="14"/>
        </w:rPr>
      </w:pPr>
    </w:p>
    <w:p w14:paraId="18031ED5" w14:textId="4E4DD567" w:rsidR="002B1C42" w:rsidRPr="002B1C42" w:rsidRDefault="002B1C42" w:rsidP="002B1C42">
      <w:pPr>
        <w:rPr>
          <w:rFonts w:ascii="Arial Narrow" w:hAnsi="Arial Narrow"/>
          <w:sz w:val="24"/>
          <w:szCs w:val="24"/>
        </w:rPr>
      </w:pPr>
      <w:r w:rsidRPr="002B1C42">
        <w:rPr>
          <w:rFonts w:ascii="Arial Narrow" w:hAnsi="Arial Narrow"/>
          <w:sz w:val="24"/>
          <w:szCs w:val="24"/>
        </w:rPr>
        <w:t>Opstiller følgende som kandidat</w:t>
      </w:r>
      <w:r w:rsidR="00A74BA2">
        <w:rPr>
          <w:rFonts w:ascii="Arial Narrow" w:hAnsi="Arial Narrow"/>
          <w:sz w:val="24"/>
          <w:szCs w:val="24"/>
        </w:rPr>
        <w:t>-er/suppleant-er</w:t>
      </w:r>
      <w:r w:rsidRPr="002B1C42">
        <w:rPr>
          <w:rFonts w:ascii="Arial Narrow" w:hAnsi="Arial Narrow"/>
          <w:sz w:val="24"/>
          <w:szCs w:val="24"/>
        </w:rPr>
        <w:t xml:space="preserve"> til valg (skal være fyldt 15 år og være bosiddende i Næstved Kommune):</w:t>
      </w:r>
    </w:p>
    <w:p w14:paraId="4AC28441" w14:textId="77777777" w:rsidR="002B1C42" w:rsidRPr="002B1C42" w:rsidRDefault="002B1C42" w:rsidP="002B1C42">
      <w:pPr>
        <w:rPr>
          <w:rFonts w:ascii="Arial Narrow" w:hAnsi="Arial Narrow"/>
          <w:sz w:val="24"/>
          <w:szCs w:val="24"/>
        </w:rPr>
      </w:pPr>
    </w:p>
    <w:p w14:paraId="23589844" w14:textId="77777777" w:rsidR="002B1C42" w:rsidRPr="002B1C42" w:rsidRDefault="002B1C42" w:rsidP="002B1C42">
      <w:pPr>
        <w:pStyle w:val="Overskrift3"/>
        <w:tabs>
          <w:tab w:val="left" w:pos="5103"/>
        </w:tabs>
        <w:rPr>
          <w:sz w:val="24"/>
          <w:szCs w:val="24"/>
        </w:rPr>
      </w:pPr>
      <w:r w:rsidRPr="00A74BA2">
        <w:rPr>
          <w:b/>
          <w:bCs/>
          <w:sz w:val="24"/>
          <w:szCs w:val="24"/>
        </w:rPr>
        <w:t>Navn</w:t>
      </w:r>
      <w:r w:rsidRPr="002B1C42">
        <w:rPr>
          <w:sz w:val="24"/>
          <w:szCs w:val="24"/>
        </w:rPr>
        <w:t xml:space="preserve"> ____________________________</w:t>
      </w:r>
      <w:r w:rsidRPr="002B1C42">
        <w:rPr>
          <w:sz w:val="24"/>
          <w:szCs w:val="24"/>
        </w:rPr>
        <w:tab/>
        <w:t>Adresse ____________________</w:t>
      </w:r>
    </w:p>
    <w:p w14:paraId="18D63CB3" w14:textId="3E5FA781" w:rsidR="002B1C42" w:rsidRPr="002B1C42" w:rsidRDefault="002B1C42" w:rsidP="002B1C42">
      <w:pPr>
        <w:pStyle w:val="Overskrift3"/>
        <w:tabs>
          <w:tab w:val="left" w:pos="5103"/>
        </w:tabs>
        <w:rPr>
          <w:sz w:val="24"/>
          <w:szCs w:val="24"/>
        </w:rPr>
      </w:pPr>
      <w:r w:rsidRPr="002B1C42">
        <w:rPr>
          <w:sz w:val="24"/>
          <w:szCs w:val="24"/>
        </w:rPr>
        <w:br/>
        <w:t>Fødselsdato: ______________________</w:t>
      </w:r>
      <w:r w:rsidR="00AD1D90">
        <w:rPr>
          <w:sz w:val="24"/>
          <w:szCs w:val="24"/>
        </w:rPr>
        <w:tab/>
        <w:t>Tlf.nr.  _____________________</w:t>
      </w:r>
    </w:p>
    <w:p w14:paraId="6DE36A41" w14:textId="090641CE" w:rsidR="002B1C42" w:rsidRDefault="002B1C42" w:rsidP="002B1C42">
      <w:pPr>
        <w:pStyle w:val="Overskrift3"/>
        <w:tabs>
          <w:tab w:val="left" w:pos="5103"/>
        </w:tabs>
        <w:rPr>
          <w:sz w:val="24"/>
          <w:szCs w:val="24"/>
        </w:rPr>
      </w:pPr>
    </w:p>
    <w:p w14:paraId="563E087B" w14:textId="580654E7" w:rsidR="00A74BA2" w:rsidRPr="00A74BA2" w:rsidRDefault="00A74BA2" w:rsidP="00A74BA2">
      <w:r w:rsidRPr="00A74BA2">
        <w:rPr>
          <w:rFonts w:ascii="Arial Narrow" w:hAnsi="Arial Narrow"/>
          <w:sz w:val="24"/>
          <w:szCs w:val="24"/>
        </w:rPr>
        <w:t>Opstiller som kandidat</w:t>
      </w:r>
      <w:r>
        <w:rPr>
          <w:rFonts w:ascii="Arial Narrow" w:hAnsi="Arial Narrow"/>
          <w:sz w:val="24"/>
          <w:szCs w:val="24"/>
        </w:rPr>
        <w:t xml:space="preserve"> </w:t>
      </w:r>
      <w:r w:rsidRPr="00A74BA2">
        <w:rPr>
          <w:rFonts w:ascii="Arial Narrow" w:hAnsi="Arial Narrow"/>
          <w:sz w:val="24"/>
          <w:szCs w:val="24"/>
        </w:rPr>
        <w:t>____</w:t>
      </w:r>
      <w:r>
        <w:rPr>
          <w:rFonts w:ascii="Arial Narrow" w:hAnsi="Arial Narrow"/>
          <w:sz w:val="24"/>
          <w:szCs w:val="24"/>
        </w:rPr>
        <w:t>__</w:t>
      </w:r>
      <w:r w:rsidRPr="00A74BA2">
        <w:rPr>
          <w:rFonts w:ascii="Arial Narrow" w:hAnsi="Arial Narrow"/>
          <w:sz w:val="24"/>
          <w:szCs w:val="24"/>
        </w:rPr>
        <w:t xml:space="preserve"> Opstiller som suppleant ______</w:t>
      </w:r>
      <w:r>
        <w:rPr>
          <w:rFonts w:ascii="Arial Narrow" w:hAnsi="Arial Narrow"/>
          <w:sz w:val="24"/>
          <w:szCs w:val="24"/>
        </w:rPr>
        <w:t xml:space="preserve"> (sæt et X)</w:t>
      </w:r>
      <w:r>
        <w:br/>
      </w:r>
      <w:r>
        <w:br/>
      </w:r>
    </w:p>
    <w:p w14:paraId="4870278A" w14:textId="01763056" w:rsidR="002B1C42" w:rsidRPr="002B1C42" w:rsidRDefault="002B1C42" w:rsidP="002B1C42">
      <w:pPr>
        <w:tabs>
          <w:tab w:val="left" w:pos="5103"/>
        </w:tabs>
        <w:rPr>
          <w:rFonts w:ascii="Arial Narrow" w:hAnsi="Arial Narrow"/>
          <w:sz w:val="24"/>
          <w:szCs w:val="24"/>
        </w:rPr>
      </w:pPr>
      <w:r w:rsidRPr="00A74BA2">
        <w:rPr>
          <w:rFonts w:ascii="Arial Narrow" w:hAnsi="Arial Narrow"/>
          <w:b/>
          <w:bCs/>
          <w:sz w:val="24"/>
          <w:szCs w:val="24"/>
        </w:rPr>
        <w:t xml:space="preserve">Navn </w:t>
      </w:r>
      <w:r w:rsidRPr="002B1C42">
        <w:rPr>
          <w:rFonts w:ascii="Arial Narrow" w:hAnsi="Arial Narrow"/>
          <w:sz w:val="24"/>
          <w:szCs w:val="24"/>
        </w:rPr>
        <w:t>____________________________</w:t>
      </w:r>
      <w:r w:rsidRPr="002B1C42">
        <w:rPr>
          <w:rFonts w:ascii="Arial Narrow" w:hAnsi="Arial Narrow"/>
          <w:sz w:val="24"/>
          <w:szCs w:val="24"/>
        </w:rPr>
        <w:tab/>
        <w:t>Adresse ____________________</w:t>
      </w:r>
    </w:p>
    <w:p w14:paraId="11A9B094" w14:textId="43A53D1D" w:rsidR="002B1C42" w:rsidRPr="002B1C42" w:rsidRDefault="002B1C42" w:rsidP="002B1C42">
      <w:pPr>
        <w:pStyle w:val="Overskrift3"/>
        <w:tabs>
          <w:tab w:val="left" w:pos="5103"/>
        </w:tabs>
        <w:rPr>
          <w:sz w:val="24"/>
          <w:szCs w:val="24"/>
        </w:rPr>
      </w:pPr>
      <w:r w:rsidRPr="002B1C42">
        <w:rPr>
          <w:sz w:val="24"/>
          <w:szCs w:val="24"/>
        </w:rPr>
        <w:br/>
        <w:t>Fødselsdato: ______________________</w:t>
      </w:r>
      <w:r w:rsidR="00AD1D90">
        <w:rPr>
          <w:sz w:val="24"/>
          <w:szCs w:val="24"/>
        </w:rPr>
        <w:tab/>
        <w:t>Tlf.nr.  _____________________</w:t>
      </w:r>
    </w:p>
    <w:p w14:paraId="18FA012A" w14:textId="536813EF" w:rsidR="00AD1D90" w:rsidRDefault="00A74BA2" w:rsidP="002B1C42">
      <w:pPr>
        <w:tabs>
          <w:tab w:val="left" w:pos="5103"/>
        </w:tabs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br/>
      </w:r>
      <w:r w:rsidRPr="00A74BA2">
        <w:rPr>
          <w:rFonts w:ascii="Arial Narrow" w:hAnsi="Arial Narrow"/>
          <w:sz w:val="24"/>
          <w:szCs w:val="24"/>
        </w:rPr>
        <w:t>Opstiller som kandidat</w:t>
      </w:r>
      <w:r>
        <w:rPr>
          <w:rFonts w:ascii="Arial Narrow" w:hAnsi="Arial Narrow"/>
          <w:sz w:val="24"/>
          <w:szCs w:val="24"/>
        </w:rPr>
        <w:t xml:space="preserve"> </w:t>
      </w:r>
      <w:r w:rsidRPr="00A74BA2">
        <w:rPr>
          <w:rFonts w:ascii="Arial Narrow" w:hAnsi="Arial Narrow"/>
          <w:sz w:val="24"/>
          <w:szCs w:val="24"/>
        </w:rPr>
        <w:t>____</w:t>
      </w:r>
      <w:r>
        <w:rPr>
          <w:rFonts w:ascii="Arial Narrow" w:hAnsi="Arial Narrow"/>
          <w:sz w:val="24"/>
          <w:szCs w:val="24"/>
        </w:rPr>
        <w:t>__</w:t>
      </w:r>
      <w:r w:rsidRPr="00A74BA2">
        <w:rPr>
          <w:rFonts w:ascii="Arial Narrow" w:hAnsi="Arial Narrow"/>
          <w:sz w:val="24"/>
          <w:szCs w:val="24"/>
        </w:rPr>
        <w:t xml:space="preserve"> Opstiller som suppleant ______</w:t>
      </w:r>
      <w:r>
        <w:rPr>
          <w:rFonts w:ascii="Arial Narrow" w:hAnsi="Arial Narrow"/>
          <w:sz w:val="24"/>
          <w:szCs w:val="24"/>
        </w:rPr>
        <w:t xml:space="preserve"> (sæt et X)</w:t>
      </w:r>
      <w:r>
        <w:br/>
      </w:r>
    </w:p>
    <w:p w14:paraId="192DAAE1" w14:textId="35264A37" w:rsidR="002B1C42" w:rsidRPr="002B1C42" w:rsidRDefault="002B1C42" w:rsidP="002B1C42">
      <w:pPr>
        <w:tabs>
          <w:tab w:val="left" w:pos="5103"/>
        </w:tabs>
        <w:rPr>
          <w:rFonts w:ascii="Arial Narrow" w:hAnsi="Arial Narrow"/>
          <w:sz w:val="24"/>
          <w:szCs w:val="24"/>
        </w:rPr>
      </w:pPr>
      <w:r w:rsidRPr="002B1C42">
        <w:rPr>
          <w:rFonts w:ascii="Arial Narrow" w:hAnsi="Arial Narrow"/>
          <w:sz w:val="24"/>
          <w:szCs w:val="24"/>
        </w:rPr>
        <w:t>Jeg er bekendt med opstillingen</w:t>
      </w:r>
      <w:r w:rsidRPr="002B1C42">
        <w:rPr>
          <w:rFonts w:ascii="Arial Narrow" w:hAnsi="Arial Narrow"/>
          <w:sz w:val="24"/>
          <w:szCs w:val="24"/>
        </w:rPr>
        <w:tab/>
        <w:t>Underskrift __________________</w:t>
      </w:r>
    </w:p>
    <w:p w14:paraId="08013BFB" w14:textId="77777777" w:rsidR="002B1C42" w:rsidRPr="002B1C42" w:rsidRDefault="002B1C42" w:rsidP="002B1C42">
      <w:pPr>
        <w:tabs>
          <w:tab w:val="left" w:pos="5103"/>
        </w:tabs>
        <w:rPr>
          <w:rFonts w:ascii="Arial Narrow" w:hAnsi="Arial Narrow"/>
          <w:sz w:val="24"/>
          <w:szCs w:val="24"/>
        </w:rPr>
      </w:pPr>
      <w:r w:rsidRPr="002B1C42">
        <w:rPr>
          <w:rFonts w:ascii="Arial Narrow" w:hAnsi="Arial Narrow"/>
          <w:sz w:val="24"/>
          <w:szCs w:val="24"/>
        </w:rPr>
        <w:t>(den/de opstillede)</w:t>
      </w:r>
      <w:r w:rsidRPr="002B1C42">
        <w:rPr>
          <w:rFonts w:ascii="Arial Narrow" w:hAnsi="Arial Narrow"/>
          <w:sz w:val="24"/>
          <w:szCs w:val="24"/>
        </w:rPr>
        <w:tab/>
      </w:r>
    </w:p>
    <w:p w14:paraId="3266AF2D" w14:textId="77777777" w:rsidR="002B1C42" w:rsidRPr="002B1C42" w:rsidRDefault="002B1C42" w:rsidP="002B1C42">
      <w:pPr>
        <w:tabs>
          <w:tab w:val="left" w:pos="5103"/>
        </w:tabs>
        <w:rPr>
          <w:rFonts w:ascii="Arial Narrow" w:hAnsi="Arial Narrow"/>
          <w:sz w:val="24"/>
          <w:szCs w:val="24"/>
        </w:rPr>
      </w:pPr>
      <w:r w:rsidRPr="002B1C42">
        <w:rPr>
          <w:rFonts w:ascii="Arial Narrow" w:hAnsi="Arial Narrow"/>
          <w:sz w:val="24"/>
          <w:szCs w:val="24"/>
        </w:rPr>
        <w:tab/>
        <w:t>Underskrift __________________</w:t>
      </w:r>
    </w:p>
    <w:p w14:paraId="285B2485" w14:textId="77777777" w:rsidR="002B1C42" w:rsidRPr="002B1C42" w:rsidRDefault="002B1C42" w:rsidP="002B1C42">
      <w:pPr>
        <w:tabs>
          <w:tab w:val="left" w:pos="5103"/>
        </w:tabs>
        <w:rPr>
          <w:rFonts w:ascii="Arial Narrow" w:hAnsi="Arial Narrow"/>
          <w:sz w:val="24"/>
          <w:szCs w:val="24"/>
        </w:rPr>
      </w:pPr>
    </w:p>
    <w:p w14:paraId="4B94CD9E" w14:textId="77777777" w:rsidR="002B1C42" w:rsidRPr="002B1C42" w:rsidRDefault="002B1C42" w:rsidP="002B1C42">
      <w:pPr>
        <w:tabs>
          <w:tab w:val="left" w:pos="5103"/>
        </w:tabs>
        <w:rPr>
          <w:rFonts w:ascii="Arial Narrow" w:hAnsi="Arial Narrow"/>
          <w:sz w:val="24"/>
          <w:szCs w:val="24"/>
        </w:rPr>
      </w:pPr>
      <w:r w:rsidRPr="002B1C42">
        <w:rPr>
          <w:rFonts w:ascii="Arial Narrow" w:hAnsi="Arial Narrow"/>
          <w:sz w:val="24"/>
          <w:szCs w:val="24"/>
        </w:rPr>
        <w:t>På foreningens vegne (foreningens tegningsberettiget)</w:t>
      </w:r>
    </w:p>
    <w:p w14:paraId="26A1154B" w14:textId="77777777" w:rsidR="002B1C42" w:rsidRPr="00A74BA2" w:rsidRDefault="002B1C42" w:rsidP="002B1C42">
      <w:pPr>
        <w:tabs>
          <w:tab w:val="left" w:pos="5103"/>
        </w:tabs>
        <w:rPr>
          <w:rFonts w:ascii="Arial Narrow" w:hAnsi="Arial Narrow"/>
        </w:rPr>
      </w:pPr>
    </w:p>
    <w:p w14:paraId="0CBAB17F" w14:textId="77777777" w:rsidR="002B1C42" w:rsidRPr="002B1C42" w:rsidRDefault="002B1C42" w:rsidP="002B1C42">
      <w:pPr>
        <w:tabs>
          <w:tab w:val="left" w:pos="5103"/>
        </w:tabs>
        <w:rPr>
          <w:rFonts w:ascii="Arial Narrow" w:hAnsi="Arial Narrow"/>
          <w:sz w:val="24"/>
          <w:szCs w:val="24"/>
        </w:rPr>
      </w:pPr>
      <w:r w:rsidRPr="002B1C42">
        <w:rPr>
          <w:rFonts w:ascii="Arial Narrow" w:hAnsi="Arial Narrow"/>
          <w:sz w:val="24"/>
          <w:szCs w:val="24"/>
        </w:rPr>
        <w:t>Dato ________________</w:t>
      </w:r>
    </w:p>
    <w:p w14:paraId="7138010B" w14:textId="77777777" w:rsidR="002B1C42" w:rsidRPr="002B1C42" w:rsidRDefault="002B1C42" w:rsidP="002B1C42">
      <w:pPr>
        <w:tabs>
          <w:tab w:val="left" w:pos="5103"/>
        </w:tabs>
        <w:rPr>
          <w:rFonts w:ascii="Arial Narrow" w:hAnsi="Arial Narrow"/>
          <w:sz w:val="24"/>
          <w:szCs w:val="24"/>
        </w:rPr>
      </w:pPr>
    </w:p>
    <w:p w14:paraId="0C8CEDC6" w14:textId="77777777" w:rsidR="002B1C42" w:rsidRPr="002B1C42" w:rsidRDefault="002B1C42" w:rsidP="002B1C42">
      <w:pPr>
        <w:tabs>
          <w:tab w:val="left" w:pos="5103"/>
        </w:tabs>
        <w:rPr>
          <w:rFonts w:ascii="Arial Narrow" w:hAnsi="Arial Narrow"/>
          <w:sz w:val="24"/>
          <w:szCs w:val="24"/>
        </w:rPr>
      </w:pPr>
      <w:r w:rsidRPr="002B1C42">
        <w:rPr>
          <w:rFonts w:ascii="Arial Narrow" w:hAnsi="Arial Narrow"/>
          <w:sz w:val="24"/>
          <w:szCs w:val="24"/>
        </w:rPr>
        <w:t>Navn ____________________</w:t>
      </w:r>
      <w:r w:rsidRPr="002B1C42">
        <w:rPr>
          <w:rFonts w:ascii="Arial Narrow" w:hAnsi="Arial Narrow"/>
          <w:sz w:val="24"/>
          <w:szCs w:val="24"/>
        </w:rPr>
        <w:tab/>
        <w:t>Underskrift __________________</w:t>
      </w:r>
    </w:p>
    <w:p w14:paraId="158A7244" w14:textId="77777777" w:rsidR="002B1C42" w:rsidRPr="00A74BA2" w:rsidRDefault="002B1C42" w:rsidP="002B1C42">
      <w:pPr>
        <w:tabs>
          <w:tab w:val="left" w:pos="5103"/>
        </w:tabs>
        <w:rPr>
          <w:rFonts w:ascii="Arial Narrow" w:hAnsi="Arial Narrow"/>
          <w:szCs w:val="14"/>
        </w:rPr>
      </w:pPr>
    </w:p>
    <w:p w14:paraId="7B4E4A0E" w14:textId="77777777" w:rsidR="002B1C42" w:rsidRPr="000D7AD0" w:rsidRDefault="002B1C42" w:rsidP="002B1C42">
      <w:pPr>
        <w:tabs>
          <w:tab w:val="left" w:pos="5103"/>
        </w:tabs>
        <w:rPr>
          <w:rFonts w:ascii="Arial Narrow" w:hAnsi="Arial Narrow"/>
          <w:sz w:val="24"/>
          <w:szCs w:val="24"/>
        </w:rPr>
      </w:pPr>
      <w:r w:rsidRPr="000D7AD0">
        <w:rPr>
          <w:rFonts w:ascii="Arial Narrow" w:hAnsi="Arial Narrow"/>
          <w:sz w:val="24"/>
          <w:szCs w:val="24"/>
        </w:rPr>
        <w:t xml:space="preserve">Foreningen er godkendt jf. lov om Folkeoplysning. </w:t>
      </w:r>
    </w:p>
    <w:p w14:paraId="057BF380" w14:textId="77777777" w:rsidR="002B1C42" w:rsidRPr="000D7AD0" w:rsidRDefault="002B1C42" w:rsidP="002B1C42">
      <w:pPr>
        <w:tabs>
          <w:tab w:val="left" w:pos="5103"/>
        </w:tabs>
        <w:rPr>
          <w:rFonts w:ascii="Arial Narrow" w:hAnsi="Arial Narrow"/>
          <w:sz w:val="24"/>
          <w:szCs w:val="24"/>
        </w:rPr>
      </w:pPr>
      <w:r w:rsidRPr="000D7AD0">
        <w:rPr>
          <w:rFonts w:ascii="Arial Narrow" w:hAnsi="Arial Narrow"/>
          <w:sz w:val="24"/>
          <w:szCs w:val="24"/>
        </w:rPr>
        <w:t>Selvorganiserede har gennemført aktivitet med tilskud fra loven indenfor de sidste 2 kalenderår op til valget.</w:t>
      </w:r>
    </w:p>
    <w:p w14:paraId="7F392513" w14:textId="77777777" w:rsidR="002B1C42" w:rsidRDefault="002B1C42" w:rsidP="002B1C42">
      <w:pPr>
        <w:tabs>
          <w:tab w:val="left" w:pos="5103"/>
        </w:tabs>
        <w:rPr>
          <w:rFonts w:ascii="Arial Narrow" w:hAnsi="Arial Narrow"/>
          <w:sz w:val="24"/>
          <w:szCs w:val="24"/>
        </w:rPr>
      </w:pPr>
      <w:r w:rsidRPr="000D7AD0">
        <w:rPr>
          <w:rFonts w:ascii="Arial Narrow" w:hAnsi="Arial Narrow"/>
          <w:sz w:val="24"/>
          <w:szCs w:val="24"/>
        </w:rPr>
        <w:t>Der er afleveret ”Erklæring om indhentelse af børneattest”</w:t>
      </w:r>
      <w:r>
        <w:rPr>
          <w:rFonts w:ascii="Arial Narrow" w:hAnsi="Arial Narrow"/>
          <w:sz w:val="24"/>
          <w:szCs w:val="24"/>
        </w:rPr>
        <w:t xml:space="preserve"> fra foreningen.</w:t>
      </w:r>
    </w:p>
    <w:p w14:paraId="3404AB91" w14:textId="3C8C95EF" w:rsidR="00A74BA2" w:rsidRPr="00A74BA2" w:rsidRDefault="00A74BA2" w:rsidP="002B1C42">
      <w:pPr>
        <w:tabs>
          <w:tab w:val="left" w:pos="5103"/>
        </w:tabs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br/>
      </w:r>
      <w:r w:rsidR="002B1C42" w:rsidRPr="008A09D7">
        <w:rPr>
          <w:rFonts w:ascii="Arial Narrow" w:hAnsi="Arial Narrow"/>
          <w:sz w:val="24"/>
          <w:szCs w:val="24"/>
        </w:rPr>
        <w:t>Blanketten sendes</w:t>
      </w:r>
      <w:r w:rsidR="002B1C42">
        <w:rPr>
          <w:rFonts w:ascii="Arial Narrow" w:hAnsi="Arial Narrow"/>
          <w:sz w:val="24"/>
          <w:szCs w:val="24"/>
        </w:rPr>
        <w:t xml:space="preserve"> elektronisk til </w:t>
      </w:r>
      <w:hyperlink r:id="rId9" w:history="1">
        <w:r w:rsidR="002B1C42" w:rsidRPr="00FC576D">
          <w:rPr>
            <w:rStyle w:val="Hyperlink"/>
            <w:rFonts w:ascii="Arial Narrow" w:eastAsiaTheme="majorEastAsia" w:hAnsi="Arial Narrow"/>
            <w:sz w:val="24"/>
            <w:szCs w:val="24"/>
          </w:rPr>
          <w:t>ckb@naestved.dk</w:t>
        </w:r>
      </w:hyperlink>
      <w:r w:rsidR="002B1C42">
        <w:rPr>
          <w:rFonts w:ascii="Arial Narrow" w:hAnsi="Arial Narrow"/>
          <w:sz w:val="24"/>
          <w:szCs w:val="24"/>
        </w:rPr>
        <w:t xml:space="preserve"> eller afleveres</w:t>
      </w:r>
      <w:r w:rsidR="002B1C42" w:rsidRPr="008A09D7">
        <w:rPr>
          <w:rFonts w:ascii="Arial Narrow" w:hAnsi="Arial Narrow"/>
          <w:sz w:val="24"/>
          <w:szCs w:val="24"/>
        </w:rPr>
        <w:t xml:space="preserve"> til Næstved Kommune, Center for Kultur og Borgerservice, </w:t>
      </w:r>
      <w:r w:rsidR="002B1C42">
        <w:rPr>
          <w:rFonts w:ascii="Arial Narrow" w:hAnsi="Arial Narrow"/>
          <w:sz w:val="24"/>
          <w:szCs w:val="24"/>
        </w:rPr>
        <w:t>Grønnegade 10</w:t>
      </w:r>
      <w:r w:rsidR="002B1C42" w:rsidRPr="008A09D7">
        <w:rPr>
          <w:rFonts w:ascii="Arial Narrow" w:hAnsi="Arial Narrow"/>
          <w:sz w:val="24"/>
          <w:szCs w:val="24"/>
        </w:rPr>
        <w:t xml:space="preserve">, 4700 Næstved og skal være modtaget </w:t>
      </w:r>
      <w:r w:rsidR="002B1C42">
        <w:rPr>
          <w:rFonts w:ascii="Arial Narrow" w:hAnsi="Arial Narrow"/>
          <w:sz w:val="24"/>
          <w:szCs w:val="24"/>
        </w:rPr>
        <w:t xml:space="preserve">her </w:t>
      </w:r>
      <w:r w:rsidR="002B1C42" w:rsidRPr="008A09D7">
        <w:rPr>
          <w:rFonts w:ascii="Arial Narrow" w:hAnsi="Arial Narrow"/>
          <w:b/>
          <w:sz w:val="24"/>
          <w:szCs w:val="24"/>
        </w:rPr>
        <w:t xml:space="preserve">senest </w:t>
      </w:r>
      <w:r w:rsidR="002B1C42">
        <w:rPr>
          <w:rFonts w:ascii="Arial Narrow" w:hAnsi="Arial Narrow"/>
          <w:b/>
          <w:sz w:val="24"/>
          <w:szCs w:val="24"/>
        </w:rPr>
        <w:t>tirsdag</w:t>
      </w:r>
      <w:r w:rsidR="002B1C42" w:rsidRPr="008A09D7">
        <w:rPr>
          <w:rFonts w:ascii="Arial Narrow" w:hAnsi="Arial Narrow"/>
          <w:b/>
          <w:sz w:val="24"/>
          <w:szCs w:val="24"/>
        </w:rPr>
        <w:t xml:space="preserve"> den </w:t>
      </w:r>
      <w:r w:rsidR="002B1C42">
        <w:rPr>
          <w:rFonts w:ascii="Arial Narrow" w:hAnsi="Arial Narrow"/>
          <w:b/>
          <w:sz w:val="24"/>
          <w:szCs w:val="24"/>
        </w:rPr>
        <w:t>11. november 2025.</w:t>
      </w:r>
      <w:r w:rsidR="002B1C42" w:rsidRPr="00263018">
        <w:rPr>
          <w:rFonts w:ascii="Arial Narrow" w:hAnsi="Arial Narrow"/>
          <w:sz w:val="24"/>
          <w:szCs w:val="24"/>
        </w:rPr>
        <w:t xml:space="preserve"> </w:t>
      </w:r>
    </w:p>
    <w:sectPr w:rsidR="00A74BA2" w:rsidRPr="00A74BA2" w:rsidSect="00A74BA2">
      <w:headerReference w:type="default" r:id="rId10"/>
      <w:footerReference w:type="default" r:id="rId11"/>
      <w:headerReference w:type="first" r:id="rId12"/>
      <w:footerReference w:type="first" r:id="rId13"/>
      <w:pgSz w:w="11906" w:h="16838" w:code="9"/>
      <w:pgMar w:top="1361" w:right="964" w:bottom="1985" w:left="964" w:header="1701" w:footer="73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61D54B" w14:textId="77777777" w:rsidR="00436333" w:rsidRPr="002B1C42" w:rsidRDefault="00436333" w:rsidP="00291C7F">
      <w:r w:rsidRPr="002B1C42">
        <w:separator/>
      </w:r>
    </w:p>
    <w:p w14:paraId="794078AE" w14:textId="77777777" w:rsidR="00436333" w:rsidRPr="002B1C42" w:rsidRDefault="00436333"/>
  </w:endnote>
  <w:endnote w:type="continuationSeparator" w:id="0">
    <w:p w14:paraId="1AB8636D" w14:textId="77777777" w:rsidR="00436333" w:rsidRPr="002B1C42" w:rsidRDefault="00436333" w:rsidP="00291C7F">
      <w:r w:rsidRPr="002B1C42">
        <w:continuationSeparator/>
      </w:r>
    </w:p>
    <w:p w14:paraId="2ECB0565" w14:textId="77777777" w:rsidR="00436333" w:rsidRPr="002B1C42" w:rsidRDefault="0043633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FC04FA" w14:textId="77777777" w:rsidR="00FA6677" w:rsidRPr="002B1C42" w:rsidRDefault="00D156D0" w:rsidP="00D156D0">
    <w:pPr>
      <w:pStyle w:val="Sidefod"/>
      <w:tabs>
        <w:tab w:val="clear" w:pos="4819"/>
        <w:tab w:val="clear" w:pos="9638"/>
        <w:tab w:val="left" w:pos="7321"/>
      </w:tabs>
      <w:ind w:right="-2837"/>
    </w:pPr>
    <w:r w:rsidRPr="002B1C42">
      <w:tab/>
    </w:r>
  </w:p>
  <w:tbl>
    <w:tblPr>
      <w:tblStyle w:val="Tabel-Gitter"/>
      <w:tblpPr w:leftFromText="141" w:rightFromText="141" w:vertAnchor="text" w:tblpY="1"/>
      <w:tblOverlap w:val="never"/>
      <w:tblW w:w="819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00" w:firstRow="0" w:lastRow="0" w:firstColumn="0" w:lastColumn="0" w:noHBand="0" w:noVBand="1"/>
    </w:tblPr>
    <w:tblGrid>
      <w:gridCol w:w="8193"/>
    </w:tblGrid>
    <w:tr w:rsidR="00FA6677" w:rsidRPr="002B1C42" w14:paraId="570B8087" w14:textId="77777777" w:rsidTr="00FA6677">
      <w:tc>
        <w:tcPr>
          <w:tcW w:w="9968" w:type="dxa"/>
        </w:tcPr>
        <w:p w14:paraId="0D7EDDB1" w14:textId="77777777" w:rsidR="00FA6677" w:rsidRPr="002B1C42" w:rsidRDefault="00FA6677" w:rsidP="00FA6677">
          <w:pPr>
            <w:pStyle w:val="Sidefod"/>
            <w:tabs>
              <w:tab w:val="clear" w:pos="4819"/>
              <w:tab w:val="clear" w:pos="9638"/>
              <w:tab w:val="left" w:pos="7321"/>
            </w:tabs>
            <w:jc w:val="right"/>
          </w:pPr>
          <w:r w:rsidRPr="002B1C42">
            <w:t xml:space="preserve">Side </w:t>
          </w:r>
          <w:r w:rsidRPr="002B1C42">
            <w:fldChar w:fldCharType="begin"/>
          </w:r>
          <w:r w:rsidRPr="002B1C42">
            <w:instrText xml:space="preserve"> PAGE  \* Arabic  \* MERGEFORMAT </w:instrText>
          </w:r>
          <w:r w:rsidRPr="002B1C42">
            <w:fldChar w:fldCharType="separate"/>
          </w:r>
          <w:r w:rsidRPr="002B1C42">
            <w:t>1</w:t>
          </w:r>
          <w:r w:rsidRPr="002B1C42">
            <w:fldChar w:fldCharType="end"/>
          </w:r>
          <w:r w:rsidRPr="002B1C42">
            <w:t xml:space="preserve"> af </w:t>
          </w:r>
          <w:fldSimple w:instr=" NUMPAGES   \* MERGEFORMAT ">
            <w:r w:rsidRPr="002B1C42">
              <w:t>1</w:t>
            </w:r>
          </w:fldSimple>
        </w:p>
      </w:tc>
    </w:tr>
  </w:tbl>
  <w:p w14:paraId="334DB37D" w14:textId="0B1A5D6D" w:rsidR="00621FFB" w:rsidRPr="002B1C42" w:rsidRDefault="00621FFB" w:rsidP="00D156D0">
    <w:pPr>
      <w:pStyle w:val="Sidefod"/>
      <w:tabs>
        <w:tab w:val="clear" w:pos="4819"/>
        <w:tab w:val="clear" w:pos="9638"/>
        <w:tab w:val="left" w:pos="7321"/>
      </w:tabs>
      <w:ind w:right="-2837"/>
    </w:pPr>
  </w:p>
  <w:p w14:paraId="528E133B" w14:textId="77777777" w:rsidR="00AF6FF3" w:rsidRPr="002B1C42" w:rsidRDefault="00AF6FF3" w:rsidP="00D156D0">
    <w:pPr>
      <w:pStyle w:val="Sidefod"/>
      <w:tabs>
        <w:tab w:val="clear" w:pos="4819"/>
        <w:tab w:val="clear" w:pos="9638"/>
        <w:tab w:val="left" w:pos="7321"/>
      </w:tabs>
      <w:ind w:right="-283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7CE343" w14:textId="7AA8B6B2" w:rsidR="00621FFB" w:rsidRPr="002B1C42" w:rsidRDefault="00D156D0" w:rsidP="00D156D0">
    <w:pPr>
      <w:pStyle w:val="Sidefod"/>
      <w:tabs>
        <w:tab w:val="clear" w:pos="4819"/>
        <w:tab w:val="clear" w:pos="9638"/>
        <w:tab w:val="left" w:pos="7321"/>
      </w:tabs>
      <w:ind w:right="-2837"/>
    </w:pPr>
    <w:r w:rsidRPr="002B1C42">
      <w:tab/>
    </w:r>
    <w:r w:rsidR="00621FFB" w:rsidRPr="002B1C42">
      <w:t xml:space="preserve">Side </w:t>
    </w:r>
    <w:r w:rsidR="00621FFB" w:rsidRPr="002B1C42">
      <w:fldChar w:fldCharType="begin"/>
    </w:r>
    <w:r w:rsidR="00621FFB" w:rsidRPr="002B1C42">
      <w:instrText xml:space="preserve"> PAGE  \* Arabic  \* MERGEFORMAT </w:instrText>
    </w:r>
    <w:r w:rsidR="00621FFB" w:rsidRPr="002B1C42">
      <w:fldChar w:fldCharType="separate"/>
    </w:r>
    <w:r w:rsidR="00621FFB" w:rsidRPr="002B1C42">
      <w:t>1</w:t>
    </w:r>
    <w:r w:rsidR="00621FFB" w:rsidRPr="002B1C42">
      <w:fldChar w:fldCharType="end"/>
    </w:r>
    <w:r w:rsidR="00621FFB" w:rsidRPr="002B1C42">
      <w:t xml:space="preserve"> af </w:t>
    </w:r>
    <w:fldSimple w:instr=" NUMPAGES   \* MERGEFORMAT ">
      <w:r w:rsidR="00621FFB" w:rsidRPr="002B1C42">
        <w:t>2</w:t>
      </w:r>
    </w:fldSimple>
  </w:p>
  <w:p w14:paraId="39273FFB" w14:textId="77777777" w:rsidR="00621FFB" w:rsidRPr="002B1C42" w:rsidRDefault="00621FFB" w:rsidP="00D156D0">
    <w:pPr>
      <w:pStyle w:val="Sidefod"/>
      <w:tabs>
        <w:tab w:val="clear" w:pos="4819"/>
        <w:tab w:val="clear" w:pos="9638"/>
        <w:tab w:val="left" w:pos="7321"/>
      </w:tabs>
      <w:ind w:right="-283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A96A8C" w14:textId="77777777" w:rsidR="00436333" w:rsidRPr="002B1C42" w:rsidRDefault="00436333" w:rsidP="00291C7F">
      <w:r w:rsidRPr="002B1C42">
        <w:separator/>
      </w:r>
    </w:p>
    <w:p w14:paraId="53695B0B" w14:textId="77777777" w:rsidR="00436333" w:rsidRPr="002B1C42" w:rsidRDefault="00436333"/>
  </w:footnote>
  <w:footnote w:type="continuationSeparator" w:id="0">
    <w:p w14:paraId="430CC413" w14:textId="77777777" w:rsidR="00436333" w:rsidRPr="002B1C42" w:rsidRDefault="00436333" w:rsidP="00291C7F">
      <w:r w:rsidRPr="002B1C42">
        <w:continuationSeparator/>
      </w:r>
    </w:p>
    <w:p w14:paraId="5BCAF0DB" w14:textId="77777777" w:rsidR="00436333" w:rsidRPr="002B1C42" w:rsidRDefault="0043633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1F2393" w14:textId="2562884D" w:rsidR="001F4C26" w:rsidRPr="002B1C42" w:rsidRDefault="002B1C42">
    <w:pPr>
      <w:pStyle w:val="Sidehoved"/>
    </w:pPr>
    <w:r>
      <w:rPr>
        <w:noProof/>
      </w:rPr>
      <w:drawing>
        <wp:anchor distT="0" distB="0" distL="114300" distR="114300" simplePos="0" relativeHeight="251658240" behindDoc="1" locked="0" layoutInCell="1" allowOverlap="1" wp14:anchorId="5013B1BC" wp14:editId="73335680">
          <wp:simplePos x="0" y="0"/>
          <wp:positionH relativeFrom="page">
            <wp:posOffset>5418455</wp:posOffset>
          </wp:positionH>
          <wp:positionV relativeFrom="topMargin">
            <wp:align>bottom</wp:align>
          </wp:positionV>
          <wp:extent cx="1943100" cy="523875"/>
          <wp:effectExtent l="0" t="0" r="0" b="9525"/>
          <wp:wrapNone/>
          <wp:docPr id="1138481280" name="Billede 2" descr="Logo" title="Log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38481280" name="Billede 2" descr="Logo" title="Log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43100" cy="5238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7EA48834" w14:textId="77777777" w:rsidR="001F4C26" w:rsidRPr="002B1C42" w:rsidRDefault="001F4C26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pPr w:leftFromText="141" w:rightFromText="141" w:vertAnchor="page" w:horzAnchor="page" w:tblpX="8279" w:tblpY="1361"/>
      <w:tblOverlap w:val="never"/>
      <w:tblW w:w="306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3060"/>
    </w:tblGrid>
    <w:tr w:rsidR="002B1C42" w14:paraId="5FC188CA" w14:textId="77777777" w:rsidTr="002B1C42">
      <w:trPr>
        <w:trHeight w:hRule="exact" w:val="825"/>
      </w:trPr>
      <w:tc>
        <w:tcPr>
          <w:tcW w:w="3060" w:type="dxa"/>
        </w:tcPr>
        <w:p w14:paraId="1CC57FB8" w14:textId="69258255" w:rsidR="002B1C42" w:rsidRDefault="002B1C42" w:rsidP="002B1C42">
          <w:pPr>
            <w:pStyle w:val="Sidehoved"/>
            <w:spacing w:after="180"/>
          </w:pPr>
          <w:r>
            <w:rPr>
              <w:noProof/>
            </w:rPr>
            <w:drawing>
              <wp:inline distT="0" distB="0" distL="0" distR="0" wp14:anchorId="5F05EF5D" wp14:editId="28EE3221">
                <wp:extent cx="1943371" cy="523948"/>
                <wp:effectExtent l="0" t="0" r="0" b="9525"/>
                <wp:docPr id="1605655397" name="Billede 1" descr="Næstved Kommune logo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605655397" name="Billede 1" descr="Næstved Kommune logo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943371" cy="52394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4FE2BF60" w14:textId="426531B3" w:rsidR="008F0798" w:rsidRPr="002B1C42" w:rsidRDefault="008F0798" w:rsidP="008F0798">
    <w:pPr>
      <w:pStyle w:val="Sidehoved"/>
      <w:spacing w:after="18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ssistResultSummary" w:val="{&quot;LastUpdated&quot;:&quot;2023-12-12T14:50:14.3363093+01:00&quot;,&quot;Checksum&quot;:&quot;381b6769ede87eaa12180786d18d9c14&quot;,&quot;IsAccessible&quot;:false,&quot;Settings&quot;:{&quot;CreatePdfUa&quot;:2}}"/>
    <w:docVar w:name="AttachedTemplatePath" w:val="Tomt dokument_eDoc_Label.dotm"/>
    <w:docVar w:name="CreatedWithDtVersion" w:val="2.16.017"/>
    <w:docVar w:name="DocumentCreated" w:val="DocumentCreated"/>
    <w:docVar w:name="DocumentCreatedOK" w:val="DocumentCreatedOK"/>
    <w:docVar w:name="DocumentInitialized" w:val="OK"/>
    <w:docVar w:name="Encrypted_CloudStatistics_DocumentCreation" w:val="jdVW2FK8uI0YHzTHPTEY1w=="/>
    <w:docVar w:name="Encrypted_CloudStatistics_StoryID" w:val="Lloe93Sli3jEJ45iawly1belCdMsBRDFZdV6Wa4ZTO3Wt5OdF8brHqXa5Z4PhOk9"/>
    <w:docVar w:name="Encrypted_DialogFieldValue_docheader" w:val="YpuP+z3wlwIMdjXaIhAPBT0fsIlw+t0xrO9dr2eKEB7besT/vPJgXPTxO+sg9zV8uNlZSEegoEOT8O0PbOnWr94zyxRl6slPn0rkEMg2lFYvQTSRbAFGwQRWYGC825z7lbSQCGk0dybRCN/3gwz2Rg=="/>
    <w:docVar w:name="Encrypted_DialogFieldValue_documentdate" w:val="CpRUqWOxSSmPSONxpJ8UVRIR1P6eLWi5+bMFM0eRQ9o="/>
    <w:docVar w:name="Encrypted_DialogFieldValue_recipientaddress" w:val="YpuP+z3wlwIMdjXaIhAPBXzMTMvMHoaPk909Pq6WVUq4yWeyPqH8xB6p4jByFNIv"/>
    <w:docVar w:name="Encrypted_DialogFieldValue_recipientcity" w:val="YpuP+z3wlwIMdjXaIhAPBZfSOpxu8fiP7unbuY9A0OPOHSuMylCp517TvpiIrGk8"/>
    <w:docVar w:name="Encrypted_DialogFieldValue_recipientcompanyidentity" w:val="YpuP+z3wlwIMdjXaIhAPBREjViPZnRuPuU2XoSjvOvAhrqsAkipgMXIDeM/zFwW0"/>
    <w:docVar w:name="Encrypted_DialogFieldValue_recipientidentity" w:val="YpuP+z3wlwIMdjXaIhAPBREjViPZnRuPuU2XoSjvOvAhrqsAkipgMXIDeM/zFwW0"/>
    <w:docVar w:name="Encrypted_DialogFieldValue_recipientname" w:val="YpuP+z3wlwIMdjXaIhAPBckvUjal9zGGTVPnXEf2+v8tOkCJFtXPRbC7fIeH95Zv"/>
    <w:docVar w:name="Encrypted_DialogFieldValue_recipientpostalcode" w:val="YpuP+z3wlwIMdjXaIhAPBTlu/fiF3auLVvKmdOdGoN3mrX+osCyoyzN/zZ3Zl9mG"/>
    <w:docVar w:name="Encrypted_DialogFieldValue_senderaddress" w:val="8jTI7ZnI/bol7h7LzEkXRw=="/>
    <w:docVar w:name="Encrypted_DialogFieldValue_sendercity" w:val="Zt1E3HotYpr0ja3VdJGwXA=="/>
    <w:docVar w:name="Encrypted_DialogFieldValue_sendercompany" w:val="OXasoIrlXOso3LjYPp/QEmrgZ1GnP0rizYEZAFGrpWiyUaTB6PydyU7ONQQGmn4K"/>
    <w:docVar w:name="Encrypted_DialogFieldValue_senderdepartment" w:val="TPv5CgO2ighTV1cAoWiQMsm+nn6r+YPIHdnzVgWIUa4="/>
    <w:docVar w:name="Encrypted_DialogFieldValue_senderemail" w:val="c4GrDugkslixx70yR0/85taOB/eUbr5n5bcOxtwcWuo="/>
    <w:docVar w:name="Encrypted_DialogFieldValue_senderemaildir" w:val="2GWpK2eLbSLjZXx1uA6uGUzAhFdRyO1BpcjEPZvU9nA="/>
    <w:docVar w:name="Encrypted_DialogFieldValue_sendername" w:val="WG9L9jg2JBpHnO4hLRYE3uVkmdVDw9++UAHPfOU2V0w="/>
    <w:docVar w:name="Encrypted_DialogFieldValue_senderphone" w:val="2jDJW0XAUD+wQnjBFs92Sw=="/>
    <w:docVar w:name="Encrypted_DialogFieldValue_senderposition" w:val="bz4lat1VBj4tcCnTrY71HJ6W4H6Yb8Z/yDLtqxQnJ7E="/>
    <w:docVar w:name="Encrypted_DialogFieldValue_senderpostalcode" w:val="DI3OzOrISUv5PqHPo/RiwA=="/>
    <w:docVar w:name="Encrypted_DialogFieldValue_senderweb" w:val="BZ3uuTGUw8tU/e1QhlOwSX6NZFzIjwAzZo4Aety0ByM="/>
    <w:docVar w:name="Encrypted_DocHeader" w:val="lcrkO5yDFdOuA+46Fk+5Jlc5FDindfwCtMuWU4HsqVyCQAPal4tMydrSmjK7rVjr3sQAK5H2lblYMfqZILy8A7hlALyIJ5GQ9cHLRF7Dbhk="/>
    <w:docVar w:name="Encrypted_DocRecipientAddress" w:val="q88wYEzCFnNlLSDp5gdF4w=="/>
    <w:docVar w:name="Encrypted_DocRecipientCity" w:val="q88wYEzCFnNlLSDp5gdF4w=="/>
    <w:docVar w:name="Encrypted_DocRecipientName" w:val="q88wYEzCFnNlLSDp5gdF4w=="/>
    <w:docVar w:name="Encrypted_DocRecipientPostalCode" w:val="q88wYEzCFnNlLSDp5gdF4w=="/>
    <w:docVar w:name="Encrypted_DocumentChangeThisVar" w:val="Go1BF8BBsJqqGsR1izlsvQ=="/>
    <w:docVar w:name="Encrypted_eDocDataCadastralDistrictIdentifier" w:val="vj4euW7RqX8/r1NqB3lkkoNG5ErvsUzdVInpXmSFqUGp6yckNvuLmHKFu1+SQblRro4zj5DN/0OLiunA+Hdsvez8U8f4VdU4CqDVY8mSWXEBI5BtMqAsnugUcNfEHQZIevysSsEUg1vqNIngsy8xrA/q+OQ23dh9RV57MbnKqjkXwlRVfFaFepT7uPpUcUQ6Lky/0NnCEt6Po0mkTOLAMj7hAEc4i8rxhx7VWjsi4SyjgIs3Zm1B03m3iRSwNXyEZ/VMCodl0frFhEJ72ZyK9pg4dqTplbTu8TWd1XKvuBY999ux+87T6v2IdCY2sMm2R4wz4qUDbh6wKhylhV9FDAHDsehC7K7OV7PVC/Bors7KkMnwI+Tg8LXva0IdT4sB"/>
    <w:docVar w:name="Encrypted_eDocDataCadastralDistrictName" w:val="vj4euW7RqX8/r1NqB3lkkoNG5ErvsUzdVInpXmSFqUGp6yckNvuLmHKFu1+SQblRro4zj5DN/0OLiunA+Hdsvez8U8f4VdU4CqDVY8mSWXEBI5BtMqAsnugUcNfEHQZIevysSsEUg1vqNIngsy8xrJHi2N+/v4q68sey2tSiQ3+P2dMdtNsnGIai147O0mG9x8BUxu04TIUqPhwiaz6hRAC2xX+L1eWkvBbpJkSY2G1rqgWm28WgtI8r4FX42Y1Dg5UIHMFt3d8NgiVJtpMxJWM2VIXNrdUJ/PvTTcx27tvesm8TpOeheaXsjivVFM+baRu0EuUZ0nOErIddmGLg3RKcT9e+bJsYfz26KZFS0DmJ1g/Ql/7F/2tGExKzn/LS"/>
    <w:docVar w:name="Encrypted_eDocDataCaseCaseWorker" w:val="vj4euW7RqX8/r1NqB3lkkoNG5ErvsUzdVInpXmSFqUEHip0CBo/gSn2db9w9v1KB6/BuOs/taFrMAOZcfr8Dy64Lhbh9lTpNn90Gtgi9DkXAnOfcMfZTU5miANMQuaX/mWFW2GraO1rtI9/j655IJctK9iwCdmJRx9auEg0wDn4dqqxsNzLtD4IeNeHVBSh1N0cvtXFIB2qMgwzl35VgiNxRMlA+NfSzE2Gi/2Pw4e5qqY/fWlHZsDqk/vlyCHTk9B0XA41JnZNAS3uHaiUTmklp51IxGN8GSE+QmC9Abwj6r4by71HKx33nFfwPOZ4oKC1V/oWrABTB/iWr1hVjuqZXJp9yb+6GVuCL0obP7bI="/>
    <w:docVar w:name="Encrypted_eDocDataCaseCaseWorkerEmail" w:val="vj4euW7RqX8/r1NqB3lkkoNG5ErvsUzdVInpXmSFqUHPtuYlK4+X+fKcm4yOHy+uLeHNwPoSaVV0x8LF1dN9vbyJAaSrTdqbGrAXCHgyp2xHIYQoaouQ2JVgf71ZUNn1upQaef1nEsQsY/AZkQF8dtOASGbf3woC8AxOHYDSLS4GSG2us5HRXwViIvnySlzfFBmuJkJkGM02aSHEIWaHgB3/1C33qR6vxWhfACruipMxa/pRph2i0GjOQznsGVnF8DiHN0y7PQZ6yNZP9q8IA3npH15bHl7rvokMxeF61+1tCcWm0cVkk82I8tjVC4JmOsc66+fffMEjdKmffpHSx/JcgOx2BV3JBPtBCvLvSScmIJzx/fH2c4A6YzAoqG34"/>
    <w:docVar w:name="Encrypted_eDocDataCaseCaseWorkerPhone" w:val="vj4euW7RqX8/r1NqB3lkkoNG5ErvsUzdVInpXmSFqUEyXDbvb22e5S2YAtL48coISbBko7Grvr6Ro3KoWBc9oHARRJBaOEUYJaEnIk6uNF4yHX4AqkScddARJ46EkQNVGlUZJIqPnpCzsQPosPBGVnFVH551HswA+annanl+/+6lr0tEWBrJarhFM23yIKsz8+mT+X6sspQM0b8c0Np6FPWOOvzF02+F5/mJaT0HI318nq2nrrdWIEm/lSjTVJ+AFL0nGX+wstKlWODZMMRoj1EmKr7GRP8MljPKB+t1KHogA54nTzohyA6ckv12elbOkwrtTvSC7L5qZeFHH1el9H5NheLMCMeWOn579MZqBws="/>
    <w:docVar w:name="Encrypted_eDocDataCasecontactPrimaryRoleCPR" w:val="vj4euW7RqX8/r1NqB3lkkoNG5ErvsUzdVInpXmSFqUGp6yckNvuLmHKFu1+SQblRro4zj5DN/0OLiunA+Hdsvez8U8f4VdU4CqDVY8mSWXFACxjUXq9IJPJvxlo0nHtLt8Gx2dLwayfLQPodJ0JISRGKUmJik7xxdr71+B3M/Y2hYSVb8LQnOjMIhpexAUO+6iptgWjc/s8rHgNKM1DPiMDKsci4wiYAj0AN0EJlS98IHQufatYT+U3jBF98E9xNcrsGXA9gSHOx5d8VlFE1AWT/gsucsVdXpJt0hKwdb4enoBfvaJHNcZ7mz2Vdaz1QiHpcoBo/XDTyXFOWoGko7LZLkgWgElL6WqdfOKbn5Q7V3MTOl9zFJQ4M+rswc4Y7"/>
    <w:docVar w:name="Encrypted_eDocDataCaseContactPrimaryRoleName" w:val="vj4euW7RqX8/r1NqB3lkkoNG5ErvsUzdVInpXmSFqUGp6yckNvuLmHKFu1+SQblRro4zj5DN/0OLiunA+Hdsvez8U8f4VdU4CqDVY8mSWXFACxjUXq9IJPJvxlo0nHtL1vqq6Xv1R+5Gx7qIFw8Qz7cxk/fIisLcWRYZafPbVBz6pNAXpLpakzcCC+0eNX4aXOZKhkN81S6+6SWdEKfXv7Qk32GWKOxysTQQlOhd+mIJBpfImd4M12KFao6xpo05Ys8AYflcTgTyhJ14NWkH1bgzTMz8uqc/c8+TauwG24qGEZu4Jzh/Yj8S4XRe6mfsw1NY1EgF1ZO5J8xkaA7IlOT4mKk+iGpNpM/dr6QfcA4="/>
    <w:docVar w:name="Encrypted_eDocDataCaseCreateDate" w:val="vj4euW7RqX8/r1NqB3lkkoNG5ErvsUzdVInpXmSFqUGMWyDhQcvb/3Z/12uTnueZ/fux2W2ahHm57btJbBLfyB7kjzJncx+bp2/OkPUn9Hgq5MVW3NUaYhHaAomQ/7HpbsSudz7meYWlPVe+Ibh9CmurEIBNHh1FsRRCQs2v9ngt7P+/e9KqLQdAaKzkV8rG9ldcIzzxIk2zYjJwt4AUpjqf0/FgJKl/rgebD32J4LI1gzGN/54iECsGhaG8erriIXE4a8T1JfKhDzE0JLpxlheX98sRK4dppnMKA3U/r9P+ZtqCm14Sa1m+cxo9HAwXAi3r7XdqXl3l6evCsmMasDwoeWvLrwLzc+x1dnvUsJQbRWfgGVVFgZvDUHG9GJ7g"/>
    <w:docVar w:name="Encrypted_eDocDataCaseCreator" w:val="vj4euW7RqX8/r1NqB3lkkoNG5ErvsUzdVInpXmSFqUEHip0CBo/gSn2db9w9v1KB6/BuOs/taFrMAOZcfr8Dy64Lhbh9lTpNn90Gtgi9DkXAnOfcMfZTU5miANMQuaX/A8pjHIDJrL855yhAqluolemBf7fMrz4mkaaQI2Okf415tZz4aHpGw84Y+nGwTlKAknMts1cfYyfXDv3pFi5CEstEDtK4pBYAO8fefaOrO99HudDEZA+kem2V54zv2lgj0c5YkYb/9qbRqb5RrdRKN1M3UK9Wm1oUq2gcCDLmyxr8WWShetImH1hC+N/E0aa9HkHhIfIktesoZ86LlnN1mRmU+lOSn32M+Vxg62aKPEopg1IK682/vFd/So8/1PP8"/>
    <w:docVar w:name="Encrypted_eDocDataCaseTitle" w:val="vj4euW7RqX8/r1NqB3lkkoNG5ErvsUzdVInpXmSFqUEI14r477CNVkiVjQ20u4GuJOEzmy9MHlinoffqhbVD4ZGgE8JJGn9kJw00HINVItz7WyRom2s9EHljPXlZXADuGFKUi8bnTGXyL25R9WMXi/mXIazXXwfswKhuvmEP0zVAbRCKrBsgdrN+ULWrzmVnXyNgtENbfbbmBgUd1oXJzBB9DUpqflPpKJRDFHWpb3HCowRMFzZtsbhABW5fjOLuNUklrSOBjmRmsSigu2o9KLu4ZQPqZJf1kgT4P/g/g1Us93w2vfWbZ+wObv3G79J55Kao+xD/qPELAhGmnl1B4lTmqB4hwGncaCZ5a9BwLZGhcH3qzM5pnRIAydV9bcLj5Tpe++IGoVXgvdezhrW94A=="/>
    <w:docVar w:name="Encrypted_eDocDataDocCaseNo" w:val="vj4euW7RqX8/r1NqB3lkkoNG5ErvsUzdVInpXmSFqUEcUVp6/b6tQAjPoOCmGJTiPG2TYSKpBRvCNOcZLzHIWEpgKD2atjkxxzd2fO/O1l54Nj6z6zdhTjwJz8iqof+Dl3jQNrMA8qVGHkeVBU3fU8pyiflguGO+woezYTrKadxppbp2knVeCtz3AVSohL2ni5aGFCYbpKzURcPLDJFEFNaKTvgy06N748njEjt9BLrUSybtjNuYq7N89HD0kcIXHDcUJgoHMgrcRLdRvQq6twPZlHZsZBFd4E+8fMUCv5lbBrlFSXQ3KjXANOBaoanwA2Eq7bOs9kP0E1eJkqjDkOFm1mc90JfWPvJUwKdBDlc="/>
    <w:docVar w:name="Encrypted_eDocDataDocHeader" w:val="vj4euW7RqX8/r1NqB3lkkoNG5ErvsUzdVInpXmSFqUGTS4a0j8aYjpk2ItG3327vdSsZ4Sx/kQ2z/JOeoPR+DzYgrEsn1W2kjQfTVeM/Y32PHOFEkkt+v8uTR7GdbVICE79khUnEaSTiY+eRSpsJwhtBjPd1AvHCgMeiDuj6Zr339C8cb17OlGTwqII7Rt5AKeCh/KG4CkzmvOHwcvXsrO6+jq0YtVmQQ9Ot29BWR6odHZD4KKYvyLTJe44X2jcmhoNgJiqRROYbhXtuckz5ae3JC8odROyyqC1LGiq54EuDKooaEyyJTFIqS/izqfNwrm/K6TDIpA4eibn1HQlhFcxjDHIbc9qludwEqTh9bikQKDA8/r+I94abD2ycGR/866/Z4FZoIm4erMC7ho0Qeps/Nl4dKF+kZHQ1c63vWnA="/>
    <w:docVar w:name="Encrypted_eDocDataDocNo" w:val="vj4euW7RqX8/r1NqB3lkkoNG5ErvsUzdVInpXmSFqUFsffpb18PScDjpS0tzQBC0efKBiCAZmoNLfKwjZR4BbZGsqACMSWrG8E4YLV55W4DQRmTgrdcoE5Ra9UU+zJwitwd6Ovxe7HVnJA3yNP/BApFLDcdrnzzZfQFAMhp3vdZ5lL29pOASbpixH5/AZKolgKhDSW7NuXzLv462x0Tjof1+beRozFp/j0wPr4YSjbBpUS0j4u74GgV6dF5vDBj8tCaiOQ5qOR6l3RcSdMPpxk2FAyzHkWiB46XDvKPLqBTOmpKMDqzJ7f5H3Ba6rG4jMXboZcdFv77pIb6d7R0bb+ZVrc051yMtlM+ZQI5tksc="/>
    <w:docVar w:name="Encrypted_eDocDataDocSummary" w:val="vj4euW7RqX8/r1NqB3lkkoNG5ErvsUzdVInpXmSFqUGp6yckNvuLmHKFu1+SQblRro4zj5DN/0OLiunA+Hdsvez8U8f4VdU4CqDVY8mSWXH3WnyQZ3rJ/Fau8hCH/yY0iC8W6fSrP3ji9S8rVviwMmmTAAadCWep7ToVmxxpYp/D5hoUrjmrpOm77P1fkvzwv2TRmp9JRKNlgDeEfvVjyHmFS0/8LEBe2IDV6bOrQelTZdteObHDOPHoSxqgyR8FLTd2fwRVbx3q1CmFy0bgSgxsCVmbCi6oZYWw+LAW0sGWVortC2fik7YbDG0yTm5/sIh2NwpYEckeOArZGuK4XQ=="/>
    <w:docVar w:name="Encrypted_eDocDataDocumentCaseWorker" w:val="vj4euW7RqX8/r1NqB3lkkoNG5ErvsUzdVInpXmSFqUHF8q2cTY1sdkgIjeZM0ZGXXATExSGgLBPulGUmOGRC9doXUCeXKaJCdQVkz3eXG2RU/nRbM0LIBw2f3PDQ0M3YkJEqolnxuQVs2uv6Gfyj1dSVywQZSY6/YkdbItQ1xMzJwyMDhWv0lqatfiYJ7JiwVhpJ9XebV0rT4hXNRY98zJZZH27bvcbGRB6/Ii1VIzQNyuxYwhJmOrDcaqz1c+BXutPWT6OUQ8DdiNBQdg5jfcqAQbXT+/c8OvMn18DmAx1I+1tQze4CMdl32S50yfy1j0Rk4VKFuINTelOqAvf805BsEqk6HRlv4+lPPCKa55w="/>
    <w:docVar w:name="Encrypted_eDocDataDocumentCreator" w:val="vj4euW7RqX8/r1NqB3lkkoNG5ErvsUzdVInpXmSFqUHF8q2cTY1sdkgIjeZM0ZGXXATExSGgLBPulGUmOGRC9doXUCeXKaJCdQVkz3eXG2RU/nRbM0LIBw2f3PDQ0M3Ykhx/l+sUBmkStGtb3ziLFqPzuFK+B5vzr4oQAk4vhFPUoltmzlNVMvGp7JTkP6P0qd7Z0V+udvK6kMoJRC6OBWxTUuGOxiHrDYanX9AkOWnuMIM04FXjr90hVY39QKOturQ7nHcRKlqyuY8Um2fDn73Ajey/iMvvRBgX3qEduAJgByK3nWUpJMOneceSxitQAb8IkXDhgK9t3cQR5HXutlgAttYgOACHuDRtbe5Dat8IHIO0jZrP5MGL7yhqiBY9"/>
    <w:docVar w:name="Encrypted_eDocDataEjendommensPostnrBy" w:val="vj4euW7RqX8/r1NqB3lkkoNG5ErvsUzdVInpXmSFqUGp6yckNvuLmHKFu1+SQblRro4zj5DN/0OLiunA+Hdsvez8U8f4VdU4CqDVY8mSWXFACxjUXq9IJPJvxlo0nHtLaG7d4fSCWSyTdboZDz+X/ACfa0rtuntyRNIOi+9wksIb7WyfQrH2/Nk4xLuRS6jzqL9clo8TsJkuQqntGpMmJ3pc8XV6tahE4DJI1H6FQ+/7l+fvMKv36N9Qp69KT2Ns1OLu46G/9vTz4BygSq19LVSCKk0uhAfEiwR7HR3YyJoLdq74POyLnrRJgf7m8XIjVqPXP3ZW4CvRzlQ4MR9cW98VAdUXA4Kykv3ithw4EOU="/>
    <w:docVar w:name="Encrypted_eDocDataEstateAddress" w:val="vj4euW7RqX8/r1NqB3lkkoNG5ErvsUzdVInpXmSFqUGp6yckNvuLmHKFu1+SQblRro4zj5DN/0OLiunA+Hdsvez8U8f4VdU4CqDVY8mSWXEBI5BtMqAsnugUcNfEHQZIa/pFeBzh8tu4hWqHUBoSH4YCW6QfFX5FR4r0VlGX+wIqQzOKFuFM9xx7PJdVSgU6ptBlS+9RVUNQPfgIFSSCLUz72kYs9hhKFiTPwcYvA1nDPVKSZQpunLvdYYoLuVaBfzv3oeDsRJL+yBuKyFaVMd+hCXcgxDXblmHxyy1tkHBPXLje7ADvXFSpmq4+EOuxFiQa92v+yBmjhaF3bsXWEhvsvbLCdGZcBIY4cH6ymbEgkxdaVOQ6AzohDjWyO5eU"/>
    <w:docVar w:name="Encrypted_eDocDataEstateBFE" w:val="vj4euW7RqX8/r1NqB3lkkoNG5ErvsUzdVInpXmSFqUGp6yckNvuLmHKFu1+SQblRro4zj5DN/0OLiunA+Hdsvez8U8f4VdU4CqDVY8mSWXEBI5BtMqAsnugUcNfEHQZIT3kFHLhWAZaGz8NRuI6+qgNU1Bh2gMqkiM7YkgT7t85lvrRe4qYtdTUb357Qf1zHWOYcJrh0zueL6pefr7GCFeO8m2ktTASRe83lN0nyqwKJ0paohB6vlGb0Dn2kHYlspAkmY67ok9/dlJDUhIGXAMVKxGHg7LMzx8piJTlKPC5Jn+65CcekCuc4jqIQCu+rxWJyltFmEh0093lsrdKDD0qVO3IJis1e3GW0m1ejzHw="/>
    <w:docVar w:name="Encrypted_eDocDataLandParcelIdentifier" w:val="vj4euW7RqX8/r1NqB3lkkoNG5ErvsUzdVInpXmSFqUGp6yckNvuLmHKFu1+SQblRro4zj5DN/0OLiunA+Hdsvez8U8f4VdU4CqDVY8mSWXEBI5BtMqAsnugUcNfEHQZI1OkMzOftmSRunG9cWwUdMtobhH8tdnY56rSbpOvp7CFdNriKboqTYJ+1C09wjR2e8+gs6l2ga/CLu3UfUoWtyZEtmDI9gHBfWYh7MXVMNeBD9yEKqa3ZMKY1oiXNw/f9GEEjAd2vesOaNM5JNN/e8nf05oKm9VKLo4RfpDF8xnnbQlpQ3vKE2U+lzDkrDDJyc4iXI+VsNHOKAxft1qMeFukD3osllxaXNkAav3TbYe9Uo7AJn5eZAKdjndbdN4Jc"/>
    <w:docVar w:name="Encrypted_eDocDataMunicipalrealpropertyidentifier" w:val="vj4euW7RqX8/r1NqB3lkkoNG5ErvsUzdVInpXmSFqUGp6yckNvuLmHKFu1+SQblRro4zj5DN/0OLiunA+Hdsvez8U8f4VdU4CqDVY8mSWXEBI5BtMqAsnugUcNfEHQZIyaCm7btfxtgJIF1NbDAud3hgP2TEFNRUQgSg0T7TMMIfi/rgBrqqOr3HxGm9kz45pXqcHff0zQxVm/kQerjEIGVXN8D5PYRD0DmoAQiwS/XzsGWydtGCvPpRC3P7xaYMDE1iJUIcaBQxpSBeKx7/ctPHRv8195ACUrtZF4kcEqBbK15/Pl305UPQrC5SDEDj1C+2rYnGg201nkMBvakw/FCFQMZf/OhQv7LmEhx8Kih5TcvLLZ5sm1xidsBoayb7D4D9mPM4iOq03rvTY1dvOA=="/>
    <w:docVar w:name="Encrypted_eDocDataProjectNo" w:val="vj4euW7RqX8/r1NqB3lkkoNG5ErvsUzdVInpXmSFqUGp6yckNvuLmHKFu1+SQblRro4zj5DN/0OLiunA+Hdsvez8U8f4VdU4CqDVY8mSWXFFVTovPiJEHqF5sMF2KoQLuowxzpkIbUTcMS1CZBy8Pi8bOWrgmBxoBE/1l8Ddbr+bmfSj3kTQOOi2hkMvc3OTWVxdSvJlS+p6xD6v/3tcbAuzLt/RJmGaZyJDsQdhuhKCRauXwMG5Lt5/SzyMp/Sd6CkmwA21LE6Yekv4kS0JtKKp61i5kuJo6GpzUYa7G56ux9P/zzhtNrMr2u3Ht8socO11tQ+b2J62xtr8gis6dg=="/>
    <w:docVar w:name="Encrypted_eDocDataReceiverAddress" w:val="vj4euW7RqX8/r1NqB3lkkoNG5ErvsUzdVInpXmSFqUGp6yckNvuLmHKFu1+SQblRro4zj5DN/0OLiunA+Hdsvez8U8f4VdU4CqDVY8mSWXF00ltY5lti+W0TKOCRTmG35Whkre4WkU3ypTJhIP0Y9D5L/3+1oExnknPwA3yZh1kGgHvUTHflDuJkAz+yQuwHtgdw1LLnlcI1KpgP6vsMm5BCq60tTQtAFKAnWTpZaAxMj/+8ujmCKivv9J6BFTBM3qX9feN88zJqd/5kvCtKeDIqZK21ydDPpzCpWrnuMqP+Wh6TMRMHYdktUbxBU+fY/TNVdVS/5k+eyWpT8+LIQrtbxIkBT3nhtT3TuS3gBGk="/>
    <w:docVar w:name="Encrypted_eDocDataReceiverCity" w:val="vj4euW7RqX8/r1NqB3lkkoNG5ErvsUzdVInpXmSFqUGp6yckNvuLmHKFu1+SQblRro4zj5DN/0OLiunA+Hdsvez8U8f4VdU4CqDVY8mSWXHZZVaC1vgQNTDzDmOZoPEWf37F9Avyx8CAp5dipFaf+9oyipNC8UR6gMEZQiqGdzmp8y16gEFgDTHsH2Pugv1uo+qhIcO6/mVm9qzTAr5Ru2HHnCTbpLk8zyJiNy1k7X5PkWuzXG6tclUCdRptGxmsUA4FndTknLCfjEInB8v4JzVMCYm6sP3IULEuliKQ3x5Pe9uKq+AL3T0/PHBDh6h28f57ss68K3DRGYao54qzKVasW8BlGwFlH5F8KDi9AK0="/>
    <w:docVar w:name="Encrypted_eDocDataReceiverName" w:val="vj4euW7RqX8/r1NqB3lkkoNG5ErvsUzdVInpXmSFqUGp6yckNvuLmHKFu1+SQblRro4zj5DN/0OLiunA+Hdsvez8U8f4VdU4CqDVY8mSWXFb/6ay96zvw6k6P1wmyHfgk9Aj1eGbQVnqf+V0oZyJomX8/psZegjxJYub8AsLJvDuTQQjIVWxHEPKZBXIJARkABOGiahhLlXrkwGqcqCd6HG3V1rtlOFmWXmDNHbEfuje6cPonh8Ha4sO07C5Oc06Hyzx8s02IZUxjzrayTC7WjRTzKUyYCYdf7wsbQGgVgLVtuW6Aye/8ad4SXEjFQL3J1rhqi+aei+sQi+YMIjy4Q=="/>
    <w:docVar w:name="Encrypted_eDocDataReceiverPostCode" w:val="vj4euW7RqX8/r1NqB3lkkoNG5ErvsUzdVInpXmSFqUGp6yckNvuLmHKFu1+SQblRro4zj5DN/0OLiunA+Hdsvez8U8f4VdU4CqDVY8mSWXHZZVaC1vgQNTDzDmOZoPEW9IAZpbH/cXr5Hp9Mo8HO+TLGjK+Lav/pS7u0IK2UjXiZWXlcFRs3GipElA2loKu3ooQefjOmLQVcBHHLtH7tYy9qMc8w0i3DDk0kN2KSMd+6HK0Kj23Cc/p2IULgIdoQ3LargvaM/0vRO0HKR7OBFEMxdGRiua5+u59880NujoUzyL+/3rGO0flRFjVMrjIem21W+Zn/bVpxEc0SegKxmin7kQoaBrrhqLrg+sHwPjw="/>
    <w:docVar w:name="Encrypted_eDocDataReceiverReference" w:val="vj4euW7RqX8/r1NqB3lkkoNG5ErvsUzdVInpXmSFqUGp6yckNvuLmHKFu1+SQblRro4zj5DN/0OLiunA+Hdsvez8U8f4VdU4CqDVY8mSWXF8ZmZCzr08ylI5SE9q9sQkWl+nxsCFZhFVNyRrm18aFfXiXT0Yq/3rAGhRInh9KG3UtJWddO483Y345pPH7O1iGkIcV0zJQBax9wZ67DAj/JQMWl5Mr9wmHyQ1NVznfoACr2K9KTnrlQ+52VAQgbN7Rj+1xyihjx7tEebE6bf5oCnCzdLDt6DBy5tn+7dhxSpl3AGtYmeQLiLsHj6YX73K9qMs3QuOOE08EcpEPaoUwLwR2PJmgNMrRezqW97nMuI="/>
    <w:docVar w:name="Encrypted_eDocDataStreetCode" w:val="vj4euW7RqX8/r1NqB3lkkoNG5ErvsUzdVInpXmSFqUGp6yckNvuLmHKFu1+SQblRro4zj5DN/0OLiunA+Hdsvez8U8f4VdU4CqDVY8mSWXEBI5BtMqAsnugUcNfEHQZInGAfMhHYnVT3otU5Py3sU81BtRrDmhpY9DJIX0uw0GNMVBBR3fZGyz3KT71DYU4DdJQU3e43RBVm1rG/CQ4ppFGcUQQ2S9Qg2w7tFvhr17irK8jQ7EUm1fcVMQfXHFTQ/4HDUAkUkcPM4QpYhxugRqZOheCuJi9HjTgy6Qmp5zXj1ZmUw1GSaAnTjXeTBwG1GtVJkN5xlML/ddQ180w2+3x3Fb/OdEc1pgzmmU88qmA="/>
    <w:docVar w:name="IntegrationType" w:val="EDoc"/>
  </w:docVars>
  <w:rsids>
    <w:rsidRoot w:val="00EA25C3"/>
    <w:rsid w:val="000043B5"/>
    <w:rsid w:val="00004AA3"/>
    <w:rsid w:val="00013EA4"/>
    <w:rsid w:val="00014751"/>
    <w:rsid w:val="00014A0A"/>
    <w:rsid w:val="00020B98"/>
    <w:rsid w:val="00023F51"/>
    <w:rsid w:val="00027C81"/>
    <w:rsid w:val="000326BC"/>
    <w:rsid w:val="00033891"/>
    <w:rsid w:val="00035465"/>
    <w:rsid w:val="0004385B"/>
    <w:rsid w:val="0004516D"/>
    <w:rsid w:val="00053DF0"/>
    <w:rsid w:val="000624BE"/>
    <w:rsid w:val="000744D7"/>
    <w:rsid w:val="00083C31"/>
    <w:rsid w:val="00084FB3"/>
    <w:rsid w:val="000900FD"/>
    <w:rsid w:val="00094B58"/>
    <w:rsid w:val="00097FC7"/>
    <w:rsid w:val="000A06BE"/>
    <w:rsid w:val="000A0A49"/>
    <w:rsid w:val="000A3E38"/>
    <w:rsid w:val="000A5BCF"/>
    <w:rsid w:val="000A70B5"/>
    <w:rsid w:val="000C565C"/>
    <w:rsid w:val="000C5D00"/>
    <w:rsid w:val="000D0A4A"/>
    <w:rsid w:val="000D115A"/>
    <w:rsid w:val="000F1834"/>
    <w:rsid w:val="000F1D4D"/>
    <w:rsid w:val="000F49CA"/>
    <w:rsid w:val="001018AE"/>
    <w:rsid w:val="001025F1"/>
    <w:rsid w:val="00111B40"/>
    <w:rsid w:val="00122947"/>
    <w:rsid w:val="001279A7"/>
    <w:rsid w:val="00127F2E"/>
    <w:rsid w:val="00130DA6"/>
    <w:rsid w:val="00132880"/>
    <w:rsid w:val="001423F3"/>
    <w:rsid w:val="001467C7"/>
    <w:rsid w:val="00147B26"/>
    <w:rsid w:val="00150F70"/>
    <w:rsid w:val="00162522"/>
    <w:rsid w:val="00165239"/>
    <w:rsid w:val="00186CD9"/>
    <w:rsid w:val="001940DA"/>
    <w:rsid w:val="001952BE"/>
    <w:rsid w:val="00197BA9"/>
    <w:rsid w:val="001A2DCF"/>
    <w:rsid w:val="001A5E82"/>
    <w:rsid w:val="001C1494"/>
    <w:rsid w:val="001C5C28"/>
    <w:rsid w:val="001C752F"/>
    <w:rsid w:val="001F1102"/>
    <w:rsid w:val="001F2CC6"/>
    <w:rsid w:val="001F4C26"/>
    <w:rsid w:val="002038F3"/>
    <w:rsid w:val="00203B91"/>
    <w:rsid w:val="00213029"/>
    <w:rsid w:val="00213313"/>
    <w:rsid w:val="00216319"/>
    <w:rsid w:val="00216866"/>
    <w:rsid w:val="0022204F"/>
    <w:rsid w:val="0023418B"/>
    <w:rsid w:val="00242B2A"/>
    <w:rsid w:val="002446B8"/>
    <w:rsid w:val="00247E20"/>
    <w:rsid w:val="00250E2D"/>
    <w:rsid w:val="0025606C"/>
    <w:rsid w:val="002627B8"/>
    <w:rsid w:val="0026432D"/>
    <w:rsid w:val="002672B5"/>
    <w:rsid w:val="002855D2"/>
    <w:rsid w:val="00286C88"/>
    <w:rsid w:val="00287F78"/>
    <w:rsid w:val="002918D8"/>
    <w:rsid w:val="00291C7F"/>
    <w:rsid w:val="002935AF"/>
    <w:rsid w:val="00293628"/>
    <w:rsid w:val="002B099A"/>
    <w:rsid w:val="002B1C42"/>
    <w:rsid w:val="002B5410"/>
    <w:rsid w:val="002C12DE"/>
    <w:rsid w:val="002C14DA"/>
    <w:rsid w:val="002C7A9D"/>
    <w:rsid w:val="002D4AEF"/>
    <w:rsid w:val="002F77D6"/>
    <w:rsid w:val="00300B16"/>
    <w:rsid w:val="00310F3F"/>
    <w:rsid w:val="003224BD"/>
    <w:rsid w:val="00332004"/>
    <w:rsid w:val="00342ADF"/>
    <w:rsid w:val="00357F5B"/>
    <w:rsid w:val="00363ED1"/>
    <w:rsid w:val="00365E23"/>
    <w:rsid w:val="00367614"/>
    <w:rsid w:val="00375AA8"/>
    <w:rsid w:val="00383D23"/>
    <w:rsid w:val="00384425"/>
    <w:rsid w:val="003907ED"/>
    <w:rsid w:val="00397E5F"/>
    <w:rsid w:val="003A19BE"/>
    <w:rsid w:val="003A336F"/>
    <w:rsid w:val="003A4635"/>
    <w:rsid w:val="003B0EDE"/>
    <w:rsid w:val="003B48C5"/>
    <w:rsid w:val="003C05B9"/>
    <w:rsid w:val="003C17C4"/>
    <w:rsid w:val="003D09DF"/>
    <w:rsid w:val="003D105A"/>
    <w:rsid w:val="003D3E52"/>
    <w:rsid w:val="003E0167"/>
    <w:rsid w:val="003F19EB"/>
    <w:rsid w:val="003F5357"/>
    <w:rsid w:val="003F537D"/>
    <w:rsid w:val="003F715A"/>
    <w:rsid w:val="0040143E"/>
    <w:rsid w:val="004022F2"/>
    <w:rsid w:val="00411EF9"/>
    <w:rsid w:val="0041231D"/>
    <w:rsid w:val="004127DF"/>
    <w:rsid w:val="00436333"/>
    <w:rsid w:val="00443032"/>
    <w:rsid w:val="00447B60"/>
    <w:rsid w:val="00451C3C"/>
    <w:rsid w:val="00452D92"/>
    <w:rsid w:val="00453D00"/>
    <w:rsid w:val="004604BD"/>
    <w:rsid w:val="0047573F"/>
    <w:rsid w:val="00476531"/>
    <w:rsid w:val="004800F3"/>
    <w:rsid w:val="004809B9"/>
    <w:rsid w:val="004827CC"/>
    <w:rsid w:val="00487831"/>
    <w:rsid w:val="00493743"/>
    <w:rsid w:val="00495ED9"/>
    <w:rsid w:val="00496DDF"/>
    <w:rsid w:val="004A0123"/>
    <w:rsid w:val="004A5B98"/>
    <w:rsid w:val="004A6D41"/>
    <w:rsid w:val="004C20A4"/>
    <w:rsid w:val="004C2138"/>
    <w:rsid w:val="004C74B0"/>
    <w:rsid w:val="004D48EE"/>
    <w:rsid w:val="004E1593"/>
    <w:rsid w:val="004E2842"/>
    <w:rsid w:val="004E5655"/>
    <w:rsid w:val="004E5DBD"/>
    <w:rsid w:val="004E5DE9"/>
    <w:rsid w:val="004F092D"/>
    <w:rsid w:val="004F10AF"/>
    <w:rsid w:val="004F569F"/>
    <w:rsid w:val="005014E0"/>
    <w:rsid w:val="0051714E"/>
    <w:rsid w:val="00522FFD"/>
    <w:rsid w:val="005236BD"/>
    <w:rsid w:val="0052524C"/>
    <w:rsid w:val="00525731"/>
    <w:rsid w:val="00531AEA"/>
    <w:rsid w:val="00543E82"/>
    <w:rsid w:val="005501AF"/>
    <w:rsid w:val="005624D9"/>
    <w:rsid w:val="00566D20"/>
    <w:rsid w:val="005718E9"/>
    <w:rsid w:val="005746D3"/>
    <w:rsid w:val="0057641D"/>
    <w:rsid w:val="00580653"/>
    <w:rsid w:val="0058356B"/>
    <w:rsid w:val="00592941"/>
    <w:rsid w:val="00593890"/>
    <w:rsid w:val="005A3369"/>
    <w:rsid w:val="005A4D25"/>
    <w:rsid w:val="005C732F"/>
    <w:rsid w:val="005D4994"/>
    <w:rsid w:val="005D777C"/>
    <w:rsid w:val="005D7E74"/>
    <w:rsid w:val="005F65B8"/>
    <w:rsid w:val="00602E62"/>
    <w:rsid w:val="00607652"/>
    <w:rsid w:val="006139C9"/>
    <w:rsid w:val="00615B33"/>
    <w:rsid w:val="00620F36"/>
    <w:rsid w:val="00621FFB"/>
    <w:rsid w:val="006220C4"/>
    <w:rsid w:val="00622507"/>
    <w:rsid w:val="006322BD"/>
    <w:rsid w:val="006528B7"/>
    <w:rsid w:val="006561A5"/>
    <w:rsid w:val="00656C7B"/>
    <w:rsid w:val="00656D73"/>
    <w:rsid w:val="00657C4C"/>
    <w:rsid w:val="00660155"/>
    <w:rsid w:val="00664151"/>
    <w:rsid w:val="00666516"/>
    <w:rsid w:val="00666B71"/>
    <w:rsid w:val="00673934"/>
    <w:rsid w:val="00690D94"/>
    <w:rsid w:val="00693091"/>
    <w:rsid w:val="006A1904"/>
    <w:rsid w:val="006A409C"/>
    <w:rsid w:val="006B402E"/>
    <w:rsid w:val="006B6486"/>
    <w:rsid w:val="006B688F"/>
    <w:rsid w:val="006C2796"/>
    <w:rsid w:val="006C419A"/>
    <w:rsid w:val="006D0825"/>
    <w:rsid w:val="006D4B69"/>
    <w:rsid w:val="006E0998"/>
    <w:rsid w:val="006E2D6A"/>
    <w:rsid w:val="006E4622"/>
    <w:rsid w:val="006E6646"/>
    <w:rsid w:val="006F37C6"/>
    <w:rsid w:val="006F45F9"/>
    <w:rsid w:val="00703EB1"/>
    <w:rsid w:val="00717E47"/>
    <w:rsid w:val="00725B6B"/>
    <w:rsid w:val="00730291"/>
    <w:rsid w:val="00730F03"/>
    <w:rsid w:val="00742180"/>
    <w:rsid w:val="00750A92"/>
    <w:rsid w:val="0078018B"/>
    <w:rsid w:val="007802D2"/>
    <w:rsid w:val="0078196C"/>
    <w:rsid w:val="00782332"/>
    <w:rsid w:val="007831CC"/>
    <w:rsid w:val="00792C3E"/>
    <w:rsid w:val="00792D2E"/>
    <w:rsid w:val="0079604F"/>
    <w:rsid w:val="00796525"/>
    <w:rsid w:val="007A2DBD"/>
    <w:rsid w:val="007B0CF0"/>
    <w:rsid w:val="007B0F2E"/>
    <w:rsid w:val="007C52A5"/>
    <w:rsid w:val="007C572E"/>
    <w:rsid w:val="007C5B2F"/>
    <w:rsid w:val="007D3337"/>
    <w:rsid w:val="007D40EE"/>
    <w:rsid w:val="007D6808"/>
    <w:rsid w:val="007D707C"/>
    <w:rsid w:val="007E1890"/>
    <w:rsid w:val="007E754C"/>
    <w:rsid w:val="007E7651"/>
    <w:rsid w:val="007F1253"/>
    <w:rsid w:val="007F1419"/>
    <w:rsid w:val="008016CB"/>
    <w:rsid w:val="00803D2D"/>
    <w:rsid w:val="00807165"/>
    <w:rsid w:val="00815109"/>
    <w:rsid w:val="00823698"/>
    <w:rsid w:val="00824748"/>
    <w:rsid w:val="00825B60"/>
    <w:rsid w:val="00830CBC"/>
    <w:rsid w:val="00832B91"/>
    <w:rsid w:val="00832C57"/>
    <w:rsid w:val="008330EB"/>
    <w:rsid w:val="008427D7"/>
    <w:rsid w:val="008455D8"/>
    <w:rsid w:val="00845A45"/>
    <w:rsid w:val="008509C5"/>
    <w:rsid w:val="008521A3"/>
    <w:rsid w:val="00854CC5"/>
    <w:rsid w:val="008642B5"/>
    <w:rsid w:val="00873729"/>
    <w:rsid w:val="00875F1A"/>
    <w:rsid w:val="00877DA0"/>
    <w:rsid w:val="00884211"/>
    <w:rsid w:val="008874A9"/>
    <w:rsid w:val="00893AED"/>
    <w:rsid w:val="00893D9C"/>
    <w:rsid w:val="008B07F5"/>
    <w:rsid w:val="008B172A"/>
    <w:rsid w:val="008B2178"/>
    <w:rsid w:val="008B2870"/>
    <w:rsid w:val="008B5CF0"/>
    <w:rsid w:val="008C4161"/>
    <w:rsid w:val="008C633B"/>
    <w:rsid w:val="008D2577"/>
    <w:rsid w:val="008E331C"/>
    <w:rsid w:val="008E3752"/>
    <w:rsid w:val="008E5BDF"/>
    <w:rsid w:val="008F0798"/>
    <w:rsid w:val="008F3609"/>
    <w:rsid w:val="008F6C8B"/>
    <w:rsid w:val="00903D1F"/>
    <w:rsid w:val="00904346"/>
    <w:rsid w:val="009102CF"/>
    <w:rsid w:val="00911B8E"/>
    <w:rsid w:val="009124E3"/>
    <w:rsid w:val="00930BD9"/>
    <w:rsid w:val="00931B60"/>
    <w:rsid w:val="0093285E"/>
    <w:rsid w:val="00953DA2"/>
    <w:rsid w:val="00956A0F"/>
    <w:rsid w:val="00957C13"/>
    <w:rsid w:val="00962A7F"/>
    <w:rsid w:val="009649AB"/>
    <w:rsid w:val="00970035"/>
    <w:rsid w:val="00971D62"/>
    <w:rsid w:val="009846F6"/>
    <w:rsid w:val="009966DB"/>
    <w:rsid w:val="0099736C"/>
    <w:rsid w:val="009B0B7F"/>
    <w:rsid w:val="009C29B3"/>
    <w:rsid w:val="009E7976"/>
    <w:rsid w:val="009F30A9"/>
    <w:rsid w:val="00A067A9"/>
    <w:rsid w:val="00A15D98"/>
    <w:rsid w:val="00A15E48"/>
    <w:rsid w:val="00A33726"/>
    <w:rsid w:val="00A34A66"/>
    <w:rsid w:val="00A51B11"/>
    <w:rsid w:val="00A67E6F"/>
    <w:rsid w:val="00A70A3D"/>
    <w:rsid w:val="00A7317F"/>
    <w:rsid w:val="00A7343B"/>
    <w:rsid w:val="00A74BA2"/>
    <w:rsid w:val="00A90874"/>
    <w:rsid w:val="00AB09BE"/>
    <w:rsid w:val="00AB0A0E"/>
    <w:rsid w:val="00AB6EFD"/>
    <w:rsid w:val="00AB786D"/>
    <w:rsid w:val="00AC4936"/>
    <w:rsid w:val="00AD1A90"/>
    <w:rsid w:val="00AD1D90"/>
    <w:rsid w:val="00AD47A1"/>
    <w:rsid w:val="00AE4E9D"/>
    <w:rsid w:val="00AE6829"/>
    <w:rsid w:val="00AF1959"/>
    <w:rsid w:val="00AF5083"/>
    <w:rsid w:val="00AF6FF3"/>
    <w:rsid w:val="00AF7275"/>
    <w:rsid w:val="00AF759D"/>
    <w:rsid w:val="00B0587C"/>
    <w:rsid w:val="00B12BF4"/>
    <w:rsid w:val="00B17637"/>
    <w:rsid w:val="00B31A7D"/>
    <w:rsid w:val="00B41D79"/>
    <w:rsid w:val="00B45D77"/>
    <w:rsid w:val="00B46199"/>
    <w:rsid w:val="00B46C24"/>
    <w:rsid w:val="00B539DA"/>
    <w:rsid w:val="00B56394"/>
    <w:rsid w:val="00B67090"/>
    <w:rsid w:val="00B74A35"/>
    <w:rsid w:val="00B74BF1"/>
    <w:rsid w:val="00B910BE"/>
    <w:rsid w:val="00B939A6"/>
    <w:rsid w:val="00BA1219"/>
    <w:rsid w:val="00BA155F"/>
    <w:rsid w:val="00BA276B"/>
    <w:rsid w:val="00BA2982"/>
    <w:rsid w:val="00BB3523"/>
    <w:rsid w:val="00BC43BE"/>
    <w:rsid w:val="00BC7669"/>
    <w:rsid w:val="00BD03B3"/>
    <w:rsid w:val="00BD5E81"/>
    <w:rsid w:val="00BE142E"/>
    <w:rsid w:val="00BF2644"/>
    <w:rsid w:val="00BF755E"/>
    <w:rsid w:val="00C144E2"/>
    <w:rsid w:val="00C1782E"/>
    <w:rsid w:val="00C211A8"/>
    <w:rsid w:val="00C42FEA"/>
    <w:rsid w:val="00C4515C"/>
    <w:rsid w:val="00C546F2"/>
    <w:rsid w:val="00C60188"/>
    <w:rsid w:val="00C60192"/>
    <w:rsid w:val="00C61F37"/>
    <w:rsid w:val="00C7330F"/>
    <w:rsid w:val="00C73429"/>
    <w:rsid w:val="00C75A4D"/>
    <w:rsid w:val="00C8131A"/>
    <w:rsid w:val="00C8358D"/>
    <w:rsid w:val="00C84BA1"/>
    <w:rsid w:val="00C8639D"/>
    <w:rsid w:val="00C87AC8"/>
    <w:rsid w:val="00C906E0"/>
    <w:rsid w:val="00C960A4"/>
    <w:rsid w:val="00C96CB9"/>
    <w:rsid w:val="00CA0CA3"/>
    <w:rsid w:val="00CA23B0"/>
    <w:rsid w:val="00CB12C9"/>
    <w:rsid w:val="00CB2980"/>
    <w:rsid w:val="00CC1EBD"/>
    <w:rsid w:val="00CD4A42"/>
    <w:rsid w:val="00CE4C0D"/>
    <w:rsid w:val="00CF5A98"/>
    <w:rsid w:val="00CF5F41"/>
    <w:rsid w:val="00D01345"/>
    <w:rsid w:val="00D05E1B"/>
    <w:rsid w:val="00D156D0"/>
    <w:rsid w:val="00D16CEF"/>
    <w:rsid w:val="00D20371"/>
    <w:rsid w:val="00D2165B"/>
    <w:rsid w:val="00D23A1D"/>
    <w:rsid w:val="00D243C8"/>
    <w:rsid w:val="00D40F2E"/>
    <w:rsid w:val="00D412C9"/>
    <w:rsid w:val="00D43C5C"/>
    <w:rsid w:val="00D54556"/>
    <w:rsid w:val="00D57199"/>
    <w:rsid w:val="00D61AFD"/>
    <w:rsid w:val="00D67655"/>
    <w:rsid w:val="00D77ABA"/>
    <w:rsid w:val="00D86914"/>
    <w:rsid w:val="00DA0035"/>
    <w:rsid w:val="00DA40CD"/>
    <w:rsid w:val="00DB5158"/>
    <w:rsid w:val="00DB5F04"/>
    <w:rsid w:val="00DC4D03"/>
    <w:rsid w:val="00DD16A2"/>
    <w:rsid w:val="00DD2A1F"/>
    <w:rsid w:val="00DD5282"/>
    <w:rsid w:val="00DE1FA4"/>
    <w:rsid w:val="00DF267A"/>
    <w:rsid w:val="00DF4BD1"/>
    <w:rsid w:val="00E05621"/>
    <w:rsid w:val="00E07444"/>
    <w:rsid w:val="00E12BFC"/>
    <w:rsid w:val="00E14827"/>
    <w:rsid w:val="00E217A4"/>
    <w:rsid w:val="00E230EC"/>
    <w:rsid w:val="00E24115"/>
    <w:rsid w:val="00E244B6"/>
    <w:rsid w:val="00E2758E"/>
    <w:rsid w:val="00E343EE"/>
    <w:rsid w:val="00E34AFB"/>
    <w:rsid w:val="00E52AC9"/>
    <w:rsid w:val="00E52DE3"/>
    <w:rsid w:val="00E55974"/>
    <w:rsid w:val="00E629F0"/>
    <w:rsid w:val="00E63439"/>
    <w:rsid w:val="00E72713"/>
    <w:rsid w:val="00E74238"/>
    <w:rsid w:val="00E769ED"/>
    <w:rsid w:val="00E769FE"/>
    <w:rsid w:val="00E77288"/>
    <w:rsid w:val="00E77668"/>
    <w:rsid w:val="00E819F5"/>
    <w:rsid w:val="00E81F7B"/>
    <w:rsid w:val="00E9010C"/>
    <w:rsid w:val="00E93AEB"/>
    <w:rsid w:val="00E96AFA"/>
    <w:rsid w:val="00EA25C3"/>
    <w:rsid w:val="00EB4CD5"/>
    <w:rsid w:val="00EC73BC"/>
    <w:rsid w:val="00EC74AC"/>
    <w:rsid w:val="00EC7E98"/>
    <w:rsid w:val="00EE3AFC"/>
    <w:rsid w:val="00EE4FBC"/>
    <w:rsid w:val="00EF25AD"/>
    <w:rsid w:val="00EF2EE1"/>
    <w:rsid w:val="00F01536"/>
    <w:rsid w:val="00F0569C"/>
    <w:rsid w:val="00F07DBF"/>
    <w:rsid w:val="00F15084"/>
    <w:rsid w:val="00F21587"/>
    <w:rsid w:val="00F2569C"/>
    <w:rsid w:val="00F33D96"/>
    <w:rsid w:val="00F4361E"/>
    <w:rsid w:val="00F45E7C"/>
    <w:rsid w:val="00F4771A"/>
    <w:rsid w:val="00F5022A"/>
    <w:rsid w:val="00F6742F"/>
    <w:rsid w:val="00F7381A"/>
    <w:rsid w:val="00F805E0"/>
    <w:rsid w:val="00F814DE"/>
    <w:rsid w:val="00F818C8"/>
    <w:rsid w:val="00F84332"/>
    <w:rsid w:val="00F95995"/>
    <w:rsid w:val="00F97277"/>
    <w:rsid w:val="00FA2D7A"/>
    <w:rsid w:val="00FA58DA"/>
    <w:rsid w:val="00FA6677"/>
    <w:rsid w:val="00FA70CD"/>
    <w:rsid w:val="00FB0C95"/>
    <w:rsid w:val="00FC75C7"/>
    <w:rsid w:val="00FD3564"/>
    <w:rsid w:val="00FD379F"/>
    <w:rsid w:val="00FD48FE"/>
    <w:rsid w:val="00FE25BC"/>
    <w:rsid w:val="00FE7462"/>
    <w:rsid w:val="00FF61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A41825A"/>
  <w15:docId w15:val="{F17DD714-1885-4F47-ACA7-E362AA4047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B1C4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da-DK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8F0798"/>
    <w:pPr>
      <w:keepNext/>
      <w:keepLines/>
      <w:spacing w:line="280" w:lineRule="atLeast"/>
      <w:outlineLvl w:val="0"/>
    </w:pPr>
    <w:rPr>
      <w:rFonts w:ascii="Arial" w:eastAsiaTheme="majorEastAsia" w:hAnsi="Arial" w:cstheme="majorBidi"/>
      <w:b/>
      <w:bCs/>
      <w:szCs w:val="28"/>
      <w:lang w:eastAsia="en-US"/>
    </w:rPr>
  </w:style>
  <w:style w:type="paragraph" w:styleId="Overskrift2">
    <w:name w:val="heading 2"/>
    <w:basedOn w:val="Normal"/>
    <w:next w:val="Normal"/>
    <w:link w:val="Overskrift2Tegn"/>
    <w:unhideWhenUsed/>
    <w:qFormat/>
    <w:rsid w:val="008F0798"/>
    <w:pPr>
      <w:keepNext/>
      <w:keepLines/>
      <w:spacing w:after="200"/>
      <w:outlineLvl w:val="1"/>
    </w:pPr>
    <w:rPr>
      <w:rFonts w:ascii="Arial" w:eastAsiaTheme="majorEastAsia" w:hAnsi="Arial" w:cstheme="majorBidi"/>
      <w:bCs/>
      <w:szCs w:val="26"/>
      <w:u w:val="single"/>
      <w:lang w:eastAsia="en-US"/>
    </w:rPr>
  </w:style>
  <w:style w:type="paragraph" w:styleId="Overskrift3">
    <w:name w:val="heading 3"/>
    <w:basedOn w:val="Normal"/>
    <w:next w:val="Normal"/>
    <w:link w:val="Overskrift3Tegn"/>
    <w:qFormat/>
    <w:rsid w:val="002B1C42"/>
    <w:pPr>
      <w:keepNext/>
      <w:outlineLvl w:val="2"/>
    </w:pPr>
    <w:rPr>
      <w:rFonts w:ascii="Arial Narrow" w:hAnsi="Arial Narrow"/>
      <w:sz w:val="36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DF4BD1"/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DF4BD1"/>
    <w:rPr>
      <w:rFonts w:ascii="Tahoma" w:hAnsi="Tahoma" w:cs="Tahoma"/>
      <w:color w:val="003F75"/>
      <w:sz w:val="16"/>
      <w:szCs w:val="16"/>
    </w:rPr>
  </w:style>
  <w:style w:type="paragraph" w:styleId="Sidehoved">
    <w:name w:val="header"/>
    <w:basedOn w:val="Normal"/>
    <w:link w:val="SidehovedTegn"/>
    <w:uiPriority w:val="99"/>
    <w:unhideWhenUsed/>
    <w:rsid w:val="008F0798"/>
    <w:pPr>
      <w:tabs>
        <w:tab w:val="center" w:pos="4819"/>
        <w:tab w:val="right" w:pos="9638"/>
      </w:tabs>
    </w:pPr>
    <w:rPr>
      <w:rFonts w:ascii="Arial" w:eastAsiaTheme="minorHAnsi" w:hAnsi="Arial" w:cstheme="minorBidi"/>
      <w:szCs w:val="22"/>
      <w:lang w:eastAsia="en-US"/>
    </w:rPr>
  </w:style>
  <w:style w:type="character" w:customStyle="1" w:styleId="SidehovedTegn">
    <w:name w:val="Sidehoved Tegn"/>
    <w:basedOn w:val="Standardskrifttypeiafsnit"/>
    <w:link w:val="Sidehoved"/>
    <w:uiPriority w:val="99"/>
    <w:rsid w:val="008F0798"/>
    <w:rPr>
      <w:rFonts w:ascii="Arial" w:hAnsi="Arial"/>
      <w:sz w:val="20"/>
    </w:rPr>
  </w:style>
  <w:style w:type="paragraph" w:styleId="Sidefod">
    <w:name w:val="footer"/>
    <w:basedOn w:val="Normal"/>
    <w:link w:val="SidefodTegn"/>
    <w:uiPriority w:val="99"/>
    <w:unhideWhenUsed/>
    <w:rsid w:val="008F0798"/>
    <w:pPr>
      <w:tabs>
        <w:tab w:val="center" w:pos="4819"/>
        <w:tab w:val="right" w:pos="9638"/>
      </w:tabs>
    </w:pPr>
    <w:rPr>
      <w:rFonts w:ascii="Arial" w:eastAsiaTheme="minorHAnsi" w:hAnsi="Arial" w:cstheme="minorBidi"/>
      <w:szCs w:val="22"/>
      <w:lang w:eastAsia="en-US"/>
    </w:rPr>
  </w:style>
  <w:style w:type="character" w:customStyle="1" w:styleId="SidefodTegn">
    <w:name w:val="Sidefod Tegn"/>
    <w:basedOn w:val="Standardskrifttypeiafsnit"/>
    <w:link w:val="Sidefod"/>
    <w:uiPriority w:val="99"/>
    <w:rsid w:val="008F0798"/>
    <w:rPr>
      <w:rFonts w:ascii="Arial" w:hAnsi="Arial"/>
      <w:sz w:val="20"/>
    </w:rPr>
  </w:style>
  <w:style w:type="table" w:styleId="Tabel-Gitter">
    <w:name w:val="Table Grid"/>
    <w:basedOn w:val="Tabel-Normal"/>
    <w:uiPriority w:val="59"/>
    <w:rsid w:val="00291C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dsholdertekst">
    <w:name w:val="Placeholder Text"/>
    <w:basedOn w:val="Standardskrifttypeiafsnit"/>
    <w:uiPriority w:val="99"/>
    <w:semiHidden/>
    <w:rsid w:val="009F30A9"/>
    <w:rPr>
      <w:color w:val="808080"/>
    </w:rPr>
  </w:style>
  <w:style w:type="character" w:customStyle="1" w:styleId="Overskrift1Tegn">
    <w:name w:val="Overskrift 1 Tegn"/>
    <w:basedOn w:val="Standardskrifttypeiafsnit"/>
    <w:link w:val="Overskrift1"/>
    <w:uiPriority w:val="9"/>
    <w:rsid w:val="008F0798"/>
    <w:rPr>
      <w:rFonts w:ascii="Arial" w:eastAsiaTheme="majorEastAsia" w:hAnsi="Arial" w:cstheme="majorBidi"/>
      <w:b/>
      <w:bCs/>
      <w:sz w:val="20"/>
      <w:szCs w:val="28"/>
    </w:rPr>
  </w:style>
  <w:style w:type="paragraph" w:customStyle="1" w:styleId="Sender">
    <w:name w:val="Sender"/>
    <w:basedOn w:val="Normal"/>
    <w:link w:val="SenderTegn"/>
    <w:rsid w:val="008F0798"/>
    <w:pPr>
      <w:spacing w:line="220" w:lineRule="atLeast"/>
    </w:pPr>
    <w:rPr>
      <w:rFonts w:ascii="Arial" w:eastAsiaTheme="minorHAnsi" w:hAnsi="Arial" w:cstheme="minorBidi"/>
      <w:sz w:val="18"/>
      <w:szCs w:val="22"/>
      <w:lang w:eastAsia="en-US"/>
    </w:rPr>
  </w:style>
  <w:style w:type="character" w:customStyle="1" w:styleId="Overskrift2Tegn">
    <w:name w:val="Overskrift 2 Tegn"/>
    <w:basedOn w:val="Standardskrifttypeiafsnit"/>
    <w:link w:val="Overskrift2"/>
    <w:rsid w:val="008F0798"/>
    <w:rPr>
      <w:rFonts w:ascii="Arial" w:eastAsiaTheme="majorEastAsia" w:hAnsi="Arial" w:cstheme="majorBidi"/>
      <w:bCs/>
      <w:sz w:val="20"/>
      <w:szCs w:val="26"/>
      <w:u w:val="single"/>
    </w:rPr>
  </w:style>
  <w:style w:type="character" w:styleId="Kommentarhenvisning">
    <w:name w:val="annotation reference"/>
    <w:basedOn w:val="Standardskrifttypeiafsnit"/>
    <w:uiPriority w:val="99"/>
    <w:semiHidden/>
    <w:unhideWhenUsed/>
    <w:rsid w:val="00873729"/>
    <w:rPr>
      <w:sz w:val="16"/>
      <w:szCs w:val="16"/>
    </w:rPr>
  </w:style>
  <w:style w:type="paragraph" w:styleId="Kommentartekst">
    <w:name w:val="annotation text"/>
    <w:basedOn w:val="Normal"/>
    <w:link w:val="KommentartekstTegn"/>
    <w:uiPriority w:val="99"/>
    <w:semiHidden/>
    <w:unhideWhenUsed/>
    <w:rsid w:val="00873729"/>
    <w:rPr>
      <w:rFonts w:ascii="Arial" w:eastAsiaTheme="minorHAnsi" w:hAnsi="Arial" w:cstheme="minorBidi"/>
      <w:lang w:eastAsia="en-US"/>
    </w:rPr>
  </w:style>
  <w:style w:type="character" w:customStyle="1" w:styleId="KommentartekstTegn">
    <w:name w:val="Kommentartekst Tegn"/>
    <w:basedOn w:val="Standardskrifttypeiafsnit"/>
    <w:link w:val="Kommentartekst"/>
    <w:uiPriority w:val="99"/>
    <w:semiHidden/>
    <w:rsid w:val="00873729"/>
    <w:rPr>
      <w:rFonts w:ascii="Georgia" w:hAnsi="Georgia"/>
      <w:sz w:val="20"/>
      <w:szCs w:val="20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873729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873729"/>
    <w:rPr>
      <w:rFonts w:ascii="Georgia" w:hAnsi="Georgia"/>
      <w:b/>
      <w:bCs/>
      <w:sz w:val="20"/>
      <w:szCs w:val="20"/>
    </w:rPr>
  </w:style>
  <w:style w:type="paragraph" w:customStyle="1" w:styleId="DocumentDate">
    <w:name w:val="DocumentDate"/>
    <w:basedOn w:val="Sender"/>
    <w:link w:val="DocumentDateChar"/>
    <w:rsid w:val="008F0798"/>
    <w:rPr>
      <w:i/>
      <w:sz w:val="20"/>
    </w:rPr>
  </w:style>
  <w:style w:type="paragraph" w:customStyle="1" w:styleId="SenderDepartment">
    <w:name w:val="SenderDepartment"/>
    <w:basedOn w:val="Sender"/>
    <w:link w:val="SenderDepartmentTegn"/>
    <w:rsid w:val="008F0798"/>
    <w:pPr>
      <w:spacing w:line="280" w:lineRule="atLeast"/>
    </w:pPr>
    <w:rPr>
      <w:b/>
      <w:sz w:val="20"/>
    </w:rPr>
  </w:style>
  <w:style w:type="paragraph" w:customStyle="1" w:styleId="SenderBold">
    <w:name w:val="SenderBold"/>
    <w:basedOn w:val="Sender"/>
    <w:link w:val="SenderBoldTegn"/>
    <w:rsid w:val="008F0798"/>
    <w:rPr>
      <w:b/>
    </w:rPr>
  </w:style>
  <w:style w:type="character" w:customStyle="1" w:styleId="SenderTegn">
    <w:name w:val="Sender Tegn"/>
    <w:basedOn w:val="Standardskrifttypeiafsnit"/>
    <w:link w:val="Sender"/>
    <w:rsid w:val="008F0798"/>
    <w:rPr>
      <w:rFonts w:ascii="Arial" w:hAnsi="Arial"/>
      <w:sz w:val="18"/>
    </w:rPr>
  </w:style>
  <w:style w:type="character" w:customStyle="1" w:styleId="DocumentDateChar">
    <w:name w:val="DocumentDate Char"/>
    <w:basedOn w:val="SenderTegn"/>
    <w:link w:val="DocumentDate"/>
    <w:rsid w:val="008F0798"/>
    <w:rPr>
      <w:rFonts w:ascii="Arial" w:hAnsi="Arial"/>
      <w:i/>
      <w:sz w:val="20"/>
    </w:rPr>
  </w:style>
  <w:style w:type="character" w:customStyle="1" w:styleId="SenderDepartmentTegn">
    <w:name w:val="SenderDepartment Tegn"/>
    <w:basedOn w:val="DocumentDateChar"/>
    <w:link w:val="SenderDepartment"/>
    <w:rsid w:val="008F0798"/>
    <w:rPr>
      <w:rFonts w:ascii="Arial" w:hAnsi="Arial"/>
      <w:b/>
      <w:i w:val="0"/>
      <w:sz w:val="20"/>
    </w:rPr>
  </w:style>
  <w:style w:type="character" w:customStyle="1" w:styleId="SenderBoldTegn">
    <w:name w:val="SenderBold Tegn"/>
    <w:basedOn w:val="SenderTegn"/>
    <w:link w:val="SenderBold"/>
    <w:rsid w:val="008F0798"/>
    <w:rPr>
      <w:rFonts w:ascii="Arial" w:hAnsi="Arial"/>
      <w:b/>
      <w:sz w:val="18"/>
    </w:rPr>
  </w:style>
  <w:style w:type="character" w:customStyle="1" w:styleId="Overskrift3Tegn">
    <w:name w:val="Overskrift 3 Tegn"/>
    <w:basedOn w:val="Standardskrifttypeiafsnit"/>
    <w:link w:val="Overskrift3"/>
    <w:rsid w:val="002B1C42"/>
    <w:rPr>
      <w:rFonts w:ascii="Arial Narrow" w:eastAsia="Times New Roman" w:hAnsi="Arial Narrow" w:cs="Times New Roman"/>
      <w:sz w:val="36"/>
      <w:szCs w:val="20"/>
      <w:lang w:eastAsia="da-DK"/>
    </w:rPr>
  </w:style>
  <w:style w:type="character" w:styleId="Hyperlink">
    <w:name w:val="Hyperlink"/>
    <w:basedOn w:val="Standardskrifttypeiafsnit"/>
    <w:rsid w:val="002B1C42"/>
    <w:rPr>
      <w:color w:val="0000FF" w:themeColor="hyperlink"/>
      <w:u w:val="single"/>
    </w:rPr>
  </w:style>
  <w:style w:type="character" w:styleId="BesgtLink">
    <w:name w:val="FollowedHyperlink"/>
    <w:basedOn w:val="Standardskrifttypeiafsnit"/>
    <w:uiPriority w:val="99"/>
    <w:semiHidden/>
    <w:unhideWhenUsed/>
    <w:rsid w:val="002B1C42"/>
    <w:rPr>
      <w:color w:val="800080" w:themeColor="followedHyperlink"/>
      <w:u w:val="single"/>
    </w:rPr>
  </w:style>
  <w:style w:type="character" w:styleId="Ulstomtale">
    <w:name w:val="Unresolved Mention"/>
    <w:basedOn w:val="Standardskrifttypeiafsnit"/>
    <w:uiPriority w:val="99"/>
    <w:semiHidden/>
    <w:unhideWhenUsed/>
    <w:rsid w:val="002B1C4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oreningsportalen-naestved.kmd.dk/AssociationRegister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ckb@naestved.dk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https://nak.fujitsuedoc.dk:2000/biz/v2-pbr/docprod/templates/Tomt%20dokument_eDoc_Label.dotm" TargetMode="Externa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bs:GrowBusinessDocument xmlns:gbs="http://www.software-innovation.no/growBusinessDocument" gbs:officeVersion="2007" gbs:sourceId="4002378" gbs:entity="Document" gbs:templateDesignerVersion="3.1 F">
  <gbs:ToReceivers.Referencenumber gbs:loadFromGrowBusiness="OnProduce" gbs:saveInGrowBusiness="False" gbs:connected="true" gbs:recno="" gbs:entity="" gbs:datatype="string" gbs:key="10000">
  </gbs:ToReceivers.Referencenumber>
  <gbs:ToReceivers.Name gbs:loadFromGrowBusiness="OnProduce" gbs:saveInGrowBusiness="False" gbs:connected="true" gbs:recno="" gbs:entity="" gbs:datatype="string" gbs:key="10001">
  </gbs:ToReceivers.Name>
  <gbs:ToReceivers.Address gbs:loadFromGrowBusiness="OnProduce" gbs:saveInGrowBusiness="False" gbs:connected="true" gbs:recno="" gbs:entity="" gbs:datatype="string" gbs:key="10002">
  </gbs:ToReceivers.Address>
  <gbs:ToReceivers.ZipCode gbs:loadFromGrowBusiness="OnProduce" gbs:saveInGrowBusiness="False" gbs:connected="true" gbs:recno="" gbs:entity="" gbs:datatype="string" gbs:key="10003">
  </gbs:ToReceivers.ZipCode>
  <gbs:ToReceivers.ZipPlace gbs:loadFromGrowBusiness="OnProduce" gbs:saveInGrowBusiness="False" gbs:connected="true" gbs:recno="" gbs:entity="" gbs:datatype="string" gbs:key="10004">
  </gbs:ToReceivers.ZipPlace>
  <gbs:Title gbs:loadFromGrowBusiness="OnProduce" gbs:saveInGrowBusiness="False" gbs:connected="true" gbs:recno="" gbs:entity="" gbs:datatype="string" gbs:key="10005">Opstilling af kandidat til Fritidsudvalget for perioden 2026 til 2029</gbs:Title>
  <gbs:ToCase.Name gbs:loadFromGrowBusiness="OnProduce" gbs:saveInGrowBusiness="False" gbs:connected="true" gbs:recno="" gbs:entity="" gbs:datatype="string" gbs:key="10006">24-039564</gbs:ToCase.Name>
  <gbs:DocumentNumber gbs:loadFromGrowBusiness="OnProduce" gbs:saveInGrowBusiness="False" gbs:connected="true" gbs:recno="" gbs:entity="" gbs:datatype="string" gbs:key="10007">24-039564-12</gbs:DocumentNumber>
  <gbs:ToCase.OurRef.Name gbs:loadFromGrowBusiness="OnProduce" gbs:saveInGrowBusiness="False" gbs:connected="true" gbs:recno="" gbs:entity="" gbs:datatype="string" gbs:key="10008">Maja Damgaard</gbs:ToCase.OurRef.Name>
  <gbs:ToCreatedBy.ToContact.Name gbs:loadFromGrowBusiness="OnProduce" gbs:saveInGrowBusiness="False" gbs:connected="true" gbs:recno="" gbs:entity="" gbs:datatype="string" gbs:key="10009">Mikkel Stampe Højsgaard</gbs:ToCreatedBy.ToContact.Name>
  <gbs:OurRef.Name gbs:loadFromGrowBusiness="OnProduce" gbs:saveInGrowBusiness="False" gbs:connected="true" gbs:recno="" gbs:entity="" gbs:datatype="string" gbs:key="10010">Mikkel Stampe Højsgaard</gbs:OurRef.Name>
  <gbs:ToProject.Name gbs:loadFromGrowBusiness="OnProduce" gbs:saveInGrowBusiness="False" gbs:connected="true" gbs:recno="" gbs:entity="" gbs:datatype="string" gbs:key="10011">
  </gbs:ToProject.Name>
  <gbs:ToCase.OurRef.Switchboard gbs:loadFromGrowBusiness="OnProduce" gbs:saveInGrowBusiness="False" gbs:connected="true" gbs:recno="" gbs:entity="" gbs:datatype="string" gbs:key="10012">20291592</gbs:ToCase.OurRef.Switchboard>
  <gbs:ToCase.OurRef.E-mail gbs:loadFromGrowBusiness="OnProduce" gbs:saveInGrowBusiness="False" gbs:connected="true" gbs:recno="" gbs:entity="" gbs:datatype="string" gbs:key="10013">mdaknu@naestved.dk</gbs:ToCase.OurRef.E-mail>
  <gbs:ToCase.CreatedDate gbs:loadFromGrowBusiness="OnProduce" gbs:saveInGrowBusiness="False" gbs:connected="true" gbs:recno="" gbs:entity="" gbs:datatype="date" gbs:key="10014">2024-11-15T13:44:46</gbs:ToCase.CreatedDate>
  <gbs:ToCase.Description gbs:loadFromGrowBusiness="OnProduce" gbs:saveInGrowBusiness="False" gbs:connected="true" gbs:recno="" gbs:entity="" gbs:datatype="string" gbs:key="10015">Valg til Fritidsudvalget 2026-2029</gbs:ToCase.Description>
  <gbs:ToCase.ToEstates.ToAddress.Address gbs:loadFromGrowBusiness="OnProduce" gbs:saveInGrowBusiness="False" gbs:connected="true" gbs:recno="" gbs:entity="" gbs:datatype="string" gbs:key="10016">
  </gbs:ToCase.ToEstates.ToAddress.Address>
  <gbs:ToCase.ToEstates.BuildingNumber gbs:loadFromGrowBusiness="OnProduce" gbs:saveInGrowBusiness="False" gbs:connected="true" gbs:recno="" gbs:entity="" gbs:datatype="long" gbs:key="10017">
  </gbs:ToCase.ToEstates.BuildingNumber>
  <gbs:ToCase.ToCaseEstate.Zip gbs:loadFromGrowBusiness="OnProduce" gbs:saveInGrowBusiness="False" gbs:connected="true" gbs:recno="" gbs:entity="" gbs:datatype="string" gbs:key="10018">
  </gbs:ToCase.ToCaseEstate.Zip>
  <gbs:ToCase.ToEstates.CF_LandParcelIdentifier gbs:loadFromGrowBusiness="OnProduce" gbs:saveInGrowBusiness="False" gbs:connected="true" gbs:recno="" gbs:entity="" gbs:datatype="string" gbs:key="10019" gbs:removeContentControl="0">
  </gbs:ToCase.ToEstates.CF_LandParcelIdentifier>
  <gbs:ToCase.ToEstates.CF_CadastralDistrictName gbs:loadFromGrowBusiness="OnProduce" gbs:saveInGrowBusiness="False" gbs:connected="true" gbs:recno="" gbs:entity="" gbs:datatype="string" gbs:key="10020" gbs:removeContentControl="0">
  </gbs:ToCase.ToEstates.CF_CadastralDistrictName>
  <gbs:ToCase.ToEstates.CF_municipalrealpropertyidentifier gbs:loadFromGrowBusiness="OnProduce" gbs:saveInGrowBusiness="False" gbs:connected="true" gbs:recno="" gbs:entity="" gbs:datatype="string" gbs:key="10021" gbs:removeContentControl="0">
  </gbs:ToCase.ToEstates.CF_municipalrealpropertyidentifier>
  <gbs:ToCase.ToEstates.CF_streetcode gbs:loadFromGrowBusiness="OnProduce" gbs:saveInGrowBusiness="False" gbs:connected="true" gbs:recno="" gbs:entity="" gbs:datatype="string" gbs:key="10022" gbs:removeContentControl="0">
  </gbs:ToCase.ToEstates.CF_streetcode>
  <gbs:ToCase.ToCreatedBy.ToContact.Name gbs:loadFromGrowBusiness="OnProduce" gbs:saveInGrowBusiness="False" gbs:connected="true" gbs:recno="" gbs:entity="" gbs:datatype="string" gbs:key="10023" gbs:removeContentControl="0">Maja Damgaard</gbs:ToCase.ToCreatedBy.ToContact.Name>
  <gbs:ToCase.ToEstates.CF_CadastralDistrictIdentifier gbs:loadFromGrowBusiness="OnProduce" gbs:saveInGrowBusiness="False" gbs:connected="true" gbs:recno="" gbs:entity="" gbs:datatype="string" gbs:key="10024" gbs:removeContentControl="0">
  </gbs:ToCase.ToEstates.CF_CadastralDistrictIdentifier>
  <gbs:ToCase.ToCaseContactJOINEX.Name gbs:loadFromGrowBusiness="OnProduce" gbs:saveInGrowBusiness="False" gbs:connected="true" gbs:recno="" gbs:entity="" gbs:datatype="long" gbs:key="10025" gbs:removeContentControl="0" gbs:joinex="[JOINEX=[ToRole] {!OJEX!}=300007]">
  </gbs:ToCase.ToCaseContactJOINEX.Name>
  <gbs:ToCase.ToCaseContactJOINEX.Referencenumber gbs:loadFromGrowBusiness="OnProduce" gbs:saveInGrowBusiness="False" gbs:connected="true" gbs:recno="" gbs:entity="" gbs:datatype="string" gbs:key="10026" gbs:joinex="[JOINEX=[ToRole] {!OJEX!}=300007]" gbs:removeContentControl="0">
  </gbs:ToCase.ToCaseContactJOINEX.Referencenumber>
  <gbs:Notes gbs:loadFromGrowBusiness="OnProduce" gbs:saveInGrowBusiness="False" gbs:connected="true" gbs:recno="" gbs:entity="" gbs:datatype="note" gbs:key="10027">
  </gbs:Notes>
  <gbs:ToCase.Notes gbs:loadFromGrowBusiness="OnProduce" gbs:saveInGrowBusiness="False" gbs:connected="true" gbs:recno="" gbs:entity="" gbs:datatype="note" gbs:key="10028">
  </gbs:ToCase.Notes>
</gbs:GrowBusinessDocument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FE2571-DD0E-4ABB-861A-6646824A15AA}">
  <ds:schemaRefs>
    <ds:schemaRef ds:uri="http://www.software-innovation.no/growBusinessDocument"/>
  </ds:schemaRefs>
</ds:datastoreItem>
</file>

<file path=customXml/itemProps2.xml><?xml version="1.0" encoding="utf-8"?>
<ds:datastoreItem xmlns:ds="http://schemas.openxmlformats.org/officeDocument/2006/customXml" ds:itemID="{A4958378-79DC-44A5-B0B8-1BE81F5BED4B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f61735bd-a3d1-4e45-83e7-8bbe7dad1f1b}" enabled="1" method="Privileged" siteId="{2cd39148-8b66-4592-9bb9-0f062c57cc3d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Tomt%20dokument_eDoc_Label</Template>
  <TotalTime>0</TotalTime>
  <Pages>1</Pages>
  <Words>199</Words>
  <Characters>1570</Characters>
  <Application>Microsoft Office Word</Application>
  <DocSecurity>4</DocSecurity>
  <PresentationFormat/>
  <Lines>62</Lines>
  <Paragraphs>34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Opstilling af kandidat til Fritidsudvalget for perioden 2026 til 2029</vt:lpstr>
      <vt:lpstr/>
    </vt:vector>
  </TitlesOfParts>
  <Manager/>
  <Company/>
  <LinksUpToDate>false</LinksUpToDate>
  <CharactersWithSpaces>1735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Opstilling af kandidat til Fritidsudvalget for perioden 2026 til 2029</dc:title>
  <dc:subject>
  </dc:subject>
  <dc:creator>Mikkel Stampe Højsgaard</dc:creator>
  <cp:keywords>
  </cp:keywords>
  <dc:description>
  </dc:description>
  <cp:lastModifiedBy>Sara Nanz Christensen</cp:lastModifiedBy>
  <cp:revision>2</cp:revision>
  <cp:lastPrinted>2025-10-22T12:27:00Z</cp:lastPrinted>
  <dcterms:created xsi:type="dcterms:W3CDTF">2025-10-22T12:51:00Z</dcterms:created>
  <dcterms:modified xsi:type="dcterms:W3CDTF">2025-10-22T12:51:00Z</dcterms:modified>
  <cp:category>
  </cp:category>
  <cp:contentStatus>
  </cp:contentStatus>
  <dc:language>
  </dc:language>
  <cp:version>
  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mplateFilePath">
    <vt:lpwstr>c:\windows\system32\inetsrv\Tomt dokument_eDoc_Label.dotm</vt:lpwstr>
  </property>
  <property fmtid="{D5CDD505-2E9C-101B-9397-08002B2CF9AE}" pid="3" name="filePathOneNote">
    <vt:lpwstr>
    </vt:lpwstr>
  </property>
  <property fmtid="{D5CDD505-2E9C-101B-9397-08002B2CF9AE}" pid="4" name="comment">
    <vt:lpwstr>Opstilling af kandidat til Fritidsudvalget for perioden 2026 til 2029</vt:lpwstr>
  </property>
  <property fmtid="{D5CDD505-2E9C-101B-9397-08002B2CF9AE}" pid="5" name="sourceId">
    <vt:lpwstr>{0(8)}</vt:lpwstr>
  </property>
  <property fmtid="{D5CDD505-2E9C-101B-9397-08002B2CF9AE}" pid="6" name="module">
    <vt:lpwstr>{0(9)}</vt:lpwstr>
  </property>
  <property fmtid="{D5CDD505-2E9C-101B-9397-08002B2CF9AE}" pid="7" name="customParams">
    <vt:lpwstr>
    </vt:lpwstr>
  </property>
  <property fmtid="{D5CDD505-2E9C-101B-9397-08002B2CF9AE}" pid="8" name="server">
    <vt:lpwstr>nak.fujitsuedoc.dk:2000</vt:lpwstr>
  </property>
  <property fmtid="{D5CDD505-2E9C-101B-9397-08002B2CF9AE}" pid="9" name="externalUser">
    <vt:lpwstr>
    </vt:lpwstr>
  </property>
  <property fmtid="{D5CDD505-2E9C-101B-9397-08002B2CF9AE}" pid="10" name="option">
    <vt:lpwstr>true</vt:lpwstr>
  </property>
  <property fmtid="{D5CDD505-2E9C-101B-9397-08002B2CF9AE}" pid="11" name="sipTrackRevision">
    <vt:lpwstr>false</vt:lpwstr>
  </property>
  <property fmtid="{D5CDD505-2E9C-101B-9397-08002B2CF9AE}" pid="12" name="docId">
    <vt:lpwstr>4002378</vt:lpwstr>
  </property>
  <property fmtid="{D5CDD505-2E9C-101B-9397-08002B2CF9AE}" pid="13" name="verId">
    <vt:lpwstr>3828174</vt:lpwstr>
  </property>
  <property fmtid="{D5CDD505-2E9C-101B-9397-08002B2CF9AE}" pid="14" name="templateId">
    <vt:lpwstr>500028</vt:lpwstr>
  </property>
  <property fmtid="{D5CDD505-2E9C-101B-9397-08002B2CF9AE}" pid="15" name="createdBy">
    <vt:lpwstr>Mikkel Stampe Højsgaard</vt:lpwstr>
  </property>
  <property fmtid="{D5CDD505-2E9C-101B-9397-08002B2CF9AE}" pid="16" name="modifiedBy">
    <vt:lpwstr>Mikkel Stampe Højsgaard</vt:lpwstr>
  </property>
  <property fmtid="{D5CDD505-2E9C-101B-9397-08002B2CF9AE}" pid="17" name="serverName">
    <vt:lpwstr>
    </vt:lpwstr>
  </property>
  <property fmtid="{D5CDD505-2E9C-101B-9397-08002B2CF9AE}" pid="18" name="protocol">
    <vt:lpwstr>
    </vt:lpwstr>
  </property>
  <property fmtid="{D5CDD505-2E9C-101B-9397-08002B2CF9AE}" pid="19" name="site">
    <vt:lpwstr>
    </vt:lpwstr>
  </property>
  <property fmtid="{D5CDD505-2E9C-101B-9397-08002B2CF9AE}" pid="20" name="fileId">
    <vt:lpwstr>10970434</vt:lpwstr>
  </property>
  <property fmtid="{D5CDD505-2E9C-101B-9397-08002B2CF9AE}" pid="21" name="currentVerId">
    <vt:lpwstr>3828174</vt:lpwstr>
  </property>
  <property fmtid="{D5CDD505-2E9C-101B-9397-08002B2CF9AE}" pid="22" name="fileName">
    <vt:lpwstr>24-039564-12 Opstilling af kandidat til Fritidsudvalget for perioden 2026 til 2029 10970434_3828174_0.DOCX</vt:lpwstr>
  </property>
  <property fmtid="{D5CDD505-2E9C-101B-9397-08002B2CF9AE}" pid="23" name="filePath">
    <vt:lpwstr>
    </vt:lpwstr>
  </property>
  <property fmtid="{D5CDD505-2E9C-101B-9397-08002B2CF9AE}" pid="24" name="ShowDummyRecipient">
    <vt:lpwstr>false</vt:lpwstr>
  </property>
  <property fmtid="{D5CDD505-2E9C-101B-9397-08002B2CF9AE}" pid="25" name="Operation">
    <vt:lpwstr>CheckoutFile</vt:lpwstr>
  </property>
</Properties>
</file>